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6225" w14:textId="11DD071C" w:rsidR="00991DFD" w:rsidRPr="000A7BF8" w:rsidRDefault="0033171D" w:rsidP="00C30110">
      <w:pPr>
        <w:pStyle w:val="Heading1"/>
        <w:spacing w:before="1080" w:after="960"/>
        <w:rPr>
          <w:color w:val="0054A2" w:themeColor="accent5"/>
          <w:sz w:val="72"/>
        </w:rPr>
      </w:pPr>
      <w:sdt>
        <w:sdtPr>
          <w:rPr>
            <w:color w:val="0054A2" w:themeColor="accent5"/>
            <w:sz w:val="72"/>
          </w:rPr>
          <w:id w:val="1157801345"/>
          <w:placeholder>
            <w:docPart w:val="9EC3396413AE46D98A3C2F822D1D40D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91DFD" w:rsidRPr="000A7BF8">
            <w:rPr>
              <w:color w:val="0054A2" w:themeColor="accent5"/>
              <w:sz w:val="72"/>
            </w:rPr>
            <w:t xml:space="preserve">Westvale Park Neighbourhood Hall Operator: Expression of </w:t>
          </w:r>
          <w:r w:rsidR="00EC44B9" w:rsidRPr="000A7BF8">
            <w:rPr>
              <w:color w:val="0054A2" w:themeColor="accent5"/>
              <w:sz w:val="72"/>
            </w:rPr>
            <w:t>I</w:t>
          </w:r>
          <w:r w:rsidR="00991DFD" w:rsidRPr="000A7BF8">
            <w:rPr>
              <w:color w:val="0054A2" w:themeColor="accent5"/>
              <w:sz w:val="72"/>
            </w:rPr>
            <w:t xml:space="preserve">nterest </w:t>
          </w:r>
          <w:r w:rsidR="00EC44B9" w:rsidRPr="000A7BF8">
            <w:rPr>
              <w:color w:val="0054A2" w:themeColor="accent5"/>
              <w:sz w:val="72"/>
            </w:rPr>
            <w:t>Q</w:t>
          </w:r>
          <w:r w:rsidR="00991DFD" w:rsidRPr="000A7BF8">
            <w:rPr>
              <w:color w:val="0054A2" w:themeColor="accent5"/>
              <w:sz w:val="72"/>
            </w:rPr>
            <w:t>uestionnaire</w:t>
          </w:r>
        </w:sdtContent>
      </w:sdt>
    </w:p>
    <w:p w14:paraId="7C742600" w14:textId="51AA67A3" w:rsidR="003C5EA5" w:rsidRDefault="008D095F" w:rsidP="00C30110">
      <w:pPr>
        <w:rPr>
          <w:noProof/>
        </w:rPr>
      </w:pPr>
      <w:r>
        <w:rPr>
          <w:noProof/>
        </w:rPr>
        <w:t>February</w:t>
      </w:r>
      <w:r w:rsidR="003663BB">
        <w:rPr>
          <w:noProof/>
        </w:rPr>
        <w:t xml:space="preserve"> 2025 </w:t>
      </w:r>
      <w:r w:rsidR="003C5EA5">
        <w:br w:type="page"/>
      </w:r>
    </w:p>
    <w:p w14:paraId="0EE2C0B8" w14:textId="65F3F6A3" w:rsidR="003C5EA5" w:rsidRPr="003C5EA5" w:rsidRDefault="00991DFD" w:rsidP="0060176C">
      <w:pPr>
        <w:pStyle w:val="Heading2RBBC"/>
      </w:pPr>
      <w:r>
        <w:lastRenderedPageBreak/>
        <w:t>Introduction</w:t>
      </w:r>
    </w:p>
    <w:p w14:paraId="699FD580" w14:textId="1A3DCE9B" w:rsidR="00067FB7" w:rsidRPr="00706119" w:rsidRDefault="00067FB7" w:rsidP="0060176C">
      <w:pPr>
        <w:pStyle w:val="ParagraphsRBBC"/>
        <w:rPr>
          <w:color w:val="auto"/>
        </w:rPr>
      </w:pPr>
      <w:r w:rsidRPr="00706119">
        <w:rPr>
          <w:color w:val="auto"/>
        </w:rPr>
        <w:t>Please complete</w:t>
      </w:r>
      <w:r w:rsidR="00982E44" w:rsidRPr="00706119">
        <w:rPr>
          <w:color w:val="auto"/>
        </w:rPr>
        <w:t xml:space="preserve"> all sections within this questionnaire </w:t>
      </w:r>
      <w:r w:rsidRPr="00706119">
        <w:rPr>
          <w:color w:val="auto"/>
        </w:rPr>
        <w:t>and return with a</w:t>
      </w:r>
      <w:r w:rsidR="00181561" w:rsidRPr="00706119">
        <w:rPr>
          <w:color w:val="auto"/>
        </w:rPr>
        <w:t>ll</w:t>
      </w:r>
      <w:r w:rsidRPr="00706119">
        <w:rPr>
          <w:color w:val="auto"/>
        </w:rPr>
        <w:t xml:space="preserve"> supporting documentation to </w:t>
      </w:r>
      <w:hyperlink r:id="rId8" w:history="1">
        <w:r w:rsidR="0024390D" w:rsidRPr="0024390D">
          <w:rPr>
            <w:rStyle w:val="Hyperlink"/>
          </w:rPr>
          <w:t>regeneration@reigate-banstead.gov.uk</w:t>
        </w:r>
      </w:hyperlink>
      <w:r w:rsidR="0024390D">
        <w:rPr>
          <w:color w:val="auto"/>
        </w:rPr>
        <w:t xml:space="preserve"> </w:t>
      </w:r>
      <w:r w:rsidRPr="00706119">
        <w:rPr>
          <w:color w:val="auto"/>
        </w:rPr>
        <w:t>by</w:t>
      </w:r>
      <w:r w:rsidR="008D095F">
        <w:rPr>
          <w:color w:val="auto"/>
        </w:rPr>
        <w:t xml:space="preserve"> midnight on 9 March 2025</w:t>
      </w:r>
      <w:r w:rsidRPr="00706119">
        <w:rPr>
          <w:color w:val="auto"/>
        </w:rPr>
        <w:t xml:space="preserve">. </w:t>
      </w:r>
      <w:r w:rsidR="00982E44" w:rsidRPr="00706119">
        <w:rPr>
          <w:color w:val="auto"/>
        </w:rPr>
        <w:t>Please r</w:t>
      </w:r>
      <w:r w:rsidR="00E14750" w:rsidRPr="00706119">
        <w:rPr>
          <w:color w:val="auto"/>
        </w:rPr>
        <w:t>efer</w:t>
      </w:r>
      <w:r w:rsidRPr="00706119">
        <w:rPr>
          <w:color w:val="auto"/>
        </w:rPr>
        <w:t xml:space="preserve"> to the ‘Westvale Park Neighbourhood Hall Operator: Specification’ document when completing the form.</w:t>
      </w:r>
    </w:p>
    <w:p w14:paraId="273EC1F5" w14:textId="057F5F5B" w:rsidR="00991DFD" w:rsidRPr="00706119" w:rsidRDefault="00991DFD" w:rsidP="0060176C">
      <w:pPr>
        <w:pStyle w:val="ParagraphsRBBC"/>
        <w:rPr>
          <w:color w:val="auto"/>
        </w:rPr>
      </w:pPr>
      <w:r w:rsidRPr="00706119">
        <w:rPr>
          <w:color w:val="auto"/>
        </w:rPr>
        <w:t xml:space="preserve">Any </w:t>
      </w:r>
      <w:r w:rsidR="00777BC6" w:rsidRPr="00706119">
        <w:rPr>
          <w:color w:val="auto"/>
        </w:rPr>
        <w:t>questions</w:t>
      </w:r>
      <w:r w:rsidRPr="00706119">
        <w:rPr>
          <w:color w:val="auto"/>
        </w:rPr>
        <w:t xml:space="preserve"> </w:t>
      </w:r>
      <w:r w:rsidR="00334AF2" w:rsidRPr="00706119">
        <w:rPr>
          <w:color w:val="auto"/>
        </w:rPr>
        <w:t>should</w:t>
      </w:r>
      <w:r w:rsidRPr="00706119">
        <w:rPr>
          <w:color w:val="auto"/>
        </w:rPr>
        <w:t xml:space="preserve"> be directed to </w:t>
      </w:r>
      <w:hyperlink r:id="rId9" w:history="1">
        <w:r w:rsidR="0024390D" w:rsidRPr="0024390D">
          <w:rPr>
            <w:rStyle w:val="Hyperlink"/>
          </w:rPr>
          <w:t>regeneration@reigate-banstead.gov.uk</w:t>
        </w:r>
      </w:hyperlink>
      <w:r w:rsidRPr="00706119">
        <w:rPr>
          <w:color w:val="auto"/>
        </w:rPr>
        <w:t>. All responses will be shared with other interested parties.</w:t>
      </w:r>
      <w:r w:rsidR="00166E4E" w:rsidRPr="00706119">
        <w:rPr>
          <w:color w:val="auto"/>
        </w:rPr>
        <w:t xml:space="preserve"> The final date for submitting questions is </w:t>
      </w:r>
      <w:r w:rsidR="008D095F">
        <w:rPr>
          <w:color w:val="auto"/>
        </w:rPr>
        <w:t>21 February 2025.</w:t>
      </w:r>
    </w:p>
    <w:p w14:paraId="48FC88EC" w14:textId="015302F7" w:rsidR="003E14C5" w:rsidRPr="00706119" w:rsidRDefault="00150632" w:rsidP="00F1530B">
      <w:pPr>
        <w:pStyle w:val="ParagraphsRBBC"/>
        <w:rPr>
          <w:color w:val="auto"/>
        </w:rPr>
      </w:pPr>
      <w:r w:rsidRPr="00706119">
        <w:rPr>
          <w:color w:val="auto"/>
        </w:rPr>
        <w:t>Sections will be scored as follows:</w:t>
      </w:r>
    </w:p>
    <w:p w14:paraId="10A43F6C" w14:textId="4E5D59A3" w:rsidR="00F1530B" w:rsidRPr="00706119" w:rsidRDefault="00F1530B" w:rsidP="00F1530B">
      <w:pPr>
        <w:pStyle w:val="BulletedlistRBBC"/>
        <w:rPr>
          <w:color w:val="auto"/>
        </w:rPr>
      </w:pPr>
      <w:bookmarkStart w:id="1" w:name="_Toc173495626"/>
      <w:r w:rsidRPr="00706119">
        <w:rPr>
          <w:color w:val="auto"/>
        </w:rPr>
        <w:t xml:space="preserve">Vision for Westvale Park </w:t>
      </w:r>
      <w:r w:rsidR="00181561" w:rsidRPr="00706119">
        <w:rPr>
          <w:color w:val="auto"/>
        </w:rPr>
        <w:t xml:space="preserve">Neighbourhood </w:t>
      </w:r>
      <w:r w:rsidRPr="00706119">
        <w:rPr>
          <w:color w:val="auto"/>
        </w:rPr>
        <w:t xml:space="preserve">Hall - </w:t>
      </w:r>
      <w:r w:rsidR="00862C2D" w:rsidRPr="00706119">
        <w:rPr>
          <w:color w:val="auto"/>
        </w:rPr>
        <w:t>20</w:t>
      </w:r>
      <w:r w:rsidRPr="00706119">
        <w:rPr>
          <w:color w:val="auto"/>
        </w:rPr>
        <w:t>%</w:t>
      </w:r>
    </w:p>
    <w:p w14:paraId="5E120D6A" w14:textId="6E449DB3" w:rsidR="00F1530B" w:rsidRPr="00706119" w:rsidRDefault="00F1530B" w:rsidP="00F1530B">
      <w:pPr>
        <w:pStyle w:val="BulletedlistRBBC"/>
        <w:rPr>
          <w:color w:val="auto"/>
        </w:rPr>
      </w:pPr>
      <w:r w:rsidRPr="00706119">
        <w:rPr>
          <w:color w:val="auto"/>
        </w:rPr>
        <w:t xml:space="preserve">Organisation structure and experience - </w:t>
      </w:r>
      <w:r w:rsidR="00862C2D" w:rsidRPr="00706119">
        <w:rPr>
          <w:color w:val="auto"/>
        </w:rPr>
        <w:t>30</w:t>
      </w:r>
      <w:r w:rsidRPr="00706119">
        <w:rPr>
          <w:color w:val="auto"/>
        </w:rPr>
        <w:t>%</w:t>
      </w:r>
    </w:p>
    <w:p w14:paraId="12E549F5" w14:textId="5962D3E9" w:rsidR="00F1530B" w:rsidRPr="00706119" w:rsidRDefault="00F1530B" w:rsidP="00F1530B">
      <w:pPr>
        <w:pStyle w:val="BulletedlistRBBC"/>
        <w:rPr>
          <w:color w:val="auto"/>
        </w:rPr>
      </w:pPr>
      <w:r w:rsidRPr="00706119">
        <w:rPr>
          <w:color w:val="auto"/>
        </w:rPr>
        <w:t xml:space="preserve">Financial performance - </w:t>
      </w:r>
      <w:r w:rsidR="00862C2D" w:rsidRPr="00706119">
        <w:rPr>
          <w:color w:val="auto"/>
        </w:rPr>
        <w:t>25</w:t>
      </w:r>
      <w:r w:rsidRPr="00706119">
        <w:rPr>
          <w:color w:val="auto"/>
        </w:rPr>
        <w:t>%</w:t>
      </w:r>
    </w:p>
    <w:p w14:paraId="7267B2B2" w14:textId="3F688376" w:rsidR="00F1530B" w:rsidRPr="00706119" w:rsidRDefault="00F1530B" w:rsidP="00F1530B">
      <w:pPr>
        <w:pStyle w:val="BulletedlistRBBC"/>
        <w:rPr>
          <w:color w:val="auto"/>
        </w:rPr>
      </w:pPr>
      <w:r w:rsidRPr="00706119">
        <w:rPr>
          <w:color w:val="auto"/>
        </w:rPr>
        <w:t xml:space="preserve">Operational Management - </w:t>
      </w:r>
      <w:r w:rsidR="00862C2D" w:rsidRPr="00706119">
        <w:rPr>
          <w:color w:val="auto"/>
        </w:rPr>
        <w:t>25</w:t>
      </w:r>
      <w:r w:rsidRPr="00706119">
        <w:rPr>
          <w:color w:val="auto"/>
        </w:rPr>
        <w:t>%</w:t>
      </w:r>
    </w:p>
    <w:p w14:paraId="4A68EEF1" w14:textId="77777777" w:rsidR="00EA0753" w:rsidRDefault="00EA0753" w:rsidP="00196DAB">
      <w:pPr>
        <w:pStyle w:val="Heading3RBBC"/>
      </w:pPr>
    </w:p>
    <w:p w14:paraId="39D022A9" w14:textId="496BDB9C" w:rsidR="00EA0753" w:rsidRPr="00EA0753" w:rsidRDefault="000E0E7A" w:rsidP="003E14C5">
      <w:pPr>
        <w:pStyle w:val="Heading3RBBC"/>
      </w:pPr>
      <w:r>
        <w:t>Organisation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814"/>
      </w:tblGrid>
      <w:tr w:rsidR="006C3808" w:rsidRPr="00181617" w14:paraId="0D11C8D0" w14:textId="77777777" w:rsidTr="00E14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98" w:type="dxa"/>
          </w:tcPr>
          <w:p w14:paraId="106822CD" w14:textId="02002D09" w:rsidR="006C3808" w:rsidRPr="00181617" w:rsidRDefault="006C3808" w:rsidP="00804D2F">
            <w:pPr>
              <w:spacing w:before="120" w:line="276" w:lineRule="auto"/>
              <w:contextualSpacing w:val="0"/>
              <w:rPr>
                <w:color w:val="FFFFFF" w:themeColor="background1"/>
                <w:sz w:val="28"/>
                <w:szCs w:val="22"/>
              </w:rPr>
            </w:pPr>
            <w:r>
              <w:rPr>
                <w:color w:val="FFFFFF" w:themeColor="background1"/>
                <w:sz w:val="28"/>
                <w:szCs w:val="22"/>
              </w:rPr>
              <w:t>Question</w:t>
            </w:r>
          </w:p>
        </w:tc>
        <w:tc>
          <w:tcPr>
            <w:tcW w:w="4814" w:type="dxa"/>
          </w:tcPr>
          <w:p w14:paraId="060BC85A" w14:textId="61ED53E2" w:rsidR="006C3808" w:rsidRPr="00181617" w:rsidRDefault="006C3808" w:rsidP="00804D2F">
            <w:pPr>
              <w:spacing w:before="120" w:line="276" w:lineRule="auto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2"/>
              </w:rPr>
            </w:pPr>
            <w:r>
              <w:rPr>
                <w:color w:val="FFFFFF" w:themeColor="background1"/>
                <w:sz w:val="28"/>
                <w:szCs w:val="22"/>
              </w:rPr>
              <w:t>Response</w:t>
            </w:r>
          </w:p>
        </w:tc>
      </w:tr>
      <w:tr w:rsidR="006C3808" w:rsidRPr="003B2835" w14:paraId="20909AE5" w14:textId="77777777" w:rsidTr="00E14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auto"/>
          </w:tcPr>
          <w:p w14:paraId="7E519C2A" w14:textId="27E76453" w:rsidR="006C3808" w:rsidRPr="003B2835" w:rsidRDefault="000E0E7A" w:rsidP="00804D2F">
            <w:pPr>
              <w:spacing w:before="120" w:line="276" w:lineRule="auto"/>
              <w:contextualSpacing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Registered name and address</w:t>
            </w:r>
          </w:p>
        </w:tc>
        <w:tc>
          <w:tcPr>
            <w:tcW w:w="4814" w:type="dxa"/>
            <w:shd w:val="clear" w:color="auto" w:fill="auto"/>
          </w:tcPr>
          <w:p w14:paraId="1BE0F7D6" w14:textId="68B7EB14" w:rsidR="006C3808" w:rsidRPr="003B2835" w:rsidRDefault="006C3808" w:rsidP="00804D2F">
            <w:pPr>
              <w:spacing w:before="120"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bscript"/>
              </w:rPr>
            </w:pPr>
          </w:p>
        </w:tc>
      </w:tr>
      <w:tr w:rsidR="006C3808" w:rsidRPr="003B2835" w14:paraId="417304E1" w14:textId="77777777" w:rsidTr="00E1475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auto"/>
          </w:tcPr>
          <w:p w14:paraId="669307F9" w14:textId="342DE38B" w:rsidR="006C3808" w:rsidRPr="003B2835" w:rsidRDefault="000E0E7A" w:rsidP="00804D2F">
            <w:pPr>
              <w:spacing w:before="120" w:line="276" w:lineRule="auto"/>
              <w:contextualSpacing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Company/charity registration number (if applicable)</w:t>
            </w:r>
          </w:p>
        </w:tc>
        <w:tc>
          <w:tcPr>
            <w:tcW w:w="4814" w:type="dxa"/>
            <w:shd w:val="clear" w:color="auto" w:fill="auto"/>
          </w:tcPr>
          <w:p w14:paraId="31A5D1EB" w14:textId="21288763" w:rsidR="006C3808" w:rsidRPr="003B2835" w:rsidRDefault="006C3808" w:rsidP="00804D2F">
            <w:pPr>
              <w:spacing w:before="120" w:line="276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3808" w:rsidRPr="003B2835" w14:paraId="46D3CB49" w14:textId="77777777" w:rsidTr="00E14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auto"/>
          </w:tcPr>
          <w:p w14:paraId="792D901F" w14:textId="2A12EE8E" w:rsidR="006C3808" w:rsidRDefault="000E0E7A" w:rsidP="00804D2F">
            <w:pPr>
              <w:spacing w:before="120" w:line="276" w:lineRule="auto"/>
              <w:contextualSpacing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Contact name, email address and telephone details</w:t>
            </w:r>
          </w:p>
        </w:tc>
        <w:tc>
          <w:tcPr>
            <w:tcW w:w="4814" w:type="dxa"/>
            <w:shd w:val="clear" w:color="auto" w:fill="auto"/>
          </w:tcPr>
          <w:p w14:paraId="63FEF397" w14:textId="77777777" w:rsidR="006C3808" w:rsidRPr="003B2835" w:rsidRDefault="006C3808" w:rsidP="00804D2F">
            <w:pPr>
              <w:spacing w:before="120"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3808" w:rsidRPr="003B2835" w14:paraId="281044DA" w14:textId="77777777" w:rsidTr="00E1475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auto"/>
          </w:tcPr>
          <w:p w14:paraId="748F03C7" w14:textId="5B9AEDB9" w:rsidR="006C3808" w:rsidRPr="003B2835" w:rsidRDefault="006C3808" w:rsidP="00804D2F">
            <w:pPr>
              <w:spacing w:before="120" w:line="276" w:lineRule="auto"/>
              <w:contextualSpacing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Constitution/organisation structure (if applicable)</w:t>
            </w:r>
          </w:p>
        </w:tc>
        <w:tc>
          <w:tcPr>
            <w:tcW w:w="4814" w:type="dxa"/>
            <w:shd w:val="clear" w:color="auto" w:fill="auto"/>
          </w:tcPr>
          <w:p w14:paraId="2D90D38B" w14:textId="398F721A" w:rsidR="006C3808" w:rsidRPr="003B2835" w:rsidRDefault="006C3808" w:rsidP="00804D2F">
            <w:pPr>
              <w:spacing w:before="120" w:line="276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0E7A" w:rsidRPr="003B2835" w14:paraId="09DF9652" w14:textId="77777777" w:rsidTr="00E14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auto"/>
          </w:tcPr>
          <w:p w14:paraId="39B9EF23" w14:textId="4F07615D" w:rsidR="000E0E7A" w:rsidRDefault="000E0E7A" w:rsidP="00804D2F">
            <w:pPr>
              <w:spacing w:before="120" w:line="276" w:lineRule="auto"/>
              <w:contextualSpacing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Type of organisation (e.g. community interest company, voluntary group, charity, </w:t>
            </w:r>
            <w:r w:rsidR="00EA6B0D">
              <w:rPr>
                <w:b w:val="0"/>
                <w:bCs w:val="0"/>
              </w:rPr>
              <w:t>start-up</w:t>
            </w:r>
            <w:r>
              <w:rPr>
                <w:b w:val="0"/>
                <w:bCs w:val="0"/>
              </w:rPr>
              <w:t>)</w:t>
            </w:r>
          </w:p>
        </w:tc>
        <w:tc>
          <w:tcPr>
            <w:tcW w:w="4814" w:type="dxa"/>
            <w:shd w:val="clear" w:color="auto" w:fill="auto"/>
          </w:tcPr>
          <w:p w14:paraId="2D17ECAE" w14:textId="77777777" w:rsidR="000E0E7A" w:rsidRPr="003B2835" w:rsidRDefault="000E0E7A" w:rsidP="00804D2F">
            <w:pPr>
              <w:spacing w:before="120"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bookmarkEnd w:id="1"/>
    <w:p w14:paraId="5FA92749" w14:textId="119C2F57" w:rsidR="000B4B74" w:rsidRPr="00706119" w:rsidRDefault="003E14C5" w:rsidP="00706119">
      <w:pPr>
        <w:pStyle w:val="Heading3RBBC"/>
        <w:rPr>
          <w:color w:val="FF0000"/>
        </w:rPr>
      </w:pPr>
      <w:r>
        <w:lastRenderedPageBreak/>
        <w:t xml:space="preserve">Vision for Westvale Park </w:t>
      </w:r>
      <w:r w:rsidR="00181561">
        <w:t xml:space="preserve">Neighbourhood </w:t>
      </w:r>
      <w:r>
        <w:t xml:space="preserve">Hall </w:t>
      </w:r>
      <w:r w:rsidR="005B6DD7">
        <w:t xml:space="preserve">- </w:t>
      </w:r>
      <w:r w:rsidR="00862C2D" w:rsidRPr="00706119">
        <w:t>20</w:t>
      </w:r>
      <w:r w:rsidRPr="00706119">
        <w:t>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3E14C5" w:rsidRPr="00DB465D" w14:paraId="5BCCBB42" w14:textId="77777777" w:rsidTr="00B26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2" w:type="dxa"/>
            <w:tcBorders>
              <w:bottom w:val="none" w:sz="0" w:space="0" w:color="auto"/>
              <w:right w:val="none" w:sz="0" w:space="0" w:color="auto"/>
            </w:tcBorders>
          </w:tcPr>
          <w:p w14:paraId="3162A52B" w14:textId="04862F80" w:rsidR="003E14C5" w:rsidRDefault="003E14C5" w:rsidP="00B26958">
            <w:pPr>
              <w:spacing w:before="120" w:line="276" w:lineRule="auto"/>
              <w:contextualSpacing w:val="0"/>
              <w:rPr>
                <w:b w:val="0"/>
                <w:bCs w:val="0"/>
                <w:color w:val="FFFFFF" w:themeColor="background1"/>
                <w:sz w:val="28"/>
                <w:szCs w:val="22"/>
              </w:rPr>
            </w:pPr>
            <w:r>
              <w:rPr>
                <w:color w:val="FFFFFF" w:themeColor="background1"/>
                <w:sz w:val="28"/>
                <w:szCs w:val="22"/>
              </w:rPr>
              <w:t>Please describe your vision, aims and objectives for the future use of the Neighbour</w:t>
            </w:r>
            <w:r w:rsidR="00181561">
              <w:rPr>
                <w:color w:val="FFFFFF" w:themeColor="background1"/>
                <w:sz w:val="28"/>
                <w:szCs w:val="22"/>
              </w:rPr>
              <w:t>hood</w:t>
            </w:r>
            <w:r>
              <w:rPr>
                <w:color w:val="FFFFFF" w:themeColor="background1"/>
                <w:sz w:val="28"/>
                <w:szCs w:val="22"/>
              </w:rPr>
              <w:t xml:space="preserve"> Hall.</w:t>
            </w:r>
            <w:r w:rsidR="009B04CB">
              <w:rPr>
                <w:color w:val="FFFFFF" w:themeColor="background1"/>
                <w:sz w:val="28"/>
                <w:szCs w:val="22"/>
              </w:rPr>
              <w:t xml:space="preserve"> Please describe how your vision will benefit the local community.</w:t>
            </w:r>
          </w:p>
          <w:p w14:paraId="6710CB0A" w14:textId="72B7D8A8" w:rsidR="003E14C5" w:rsidRPr="00FE01CC" w:rsidRDefault="003E14C5" w:rsidP="00B26958">
            <w:pPr>
              <w:spacing w:before="120" w:line="276" w:lineRule="auto"/>
              <w:contextualSpacing w:val="0"/>
              <w:rPr>
                <w:color w:val="FFFFFF" w:themeColor="background1"/>
                <w:sz w:val="28"/>
                <w:szCs w:val="22"/>
              </w:rPr>
            </w:pPr>
            <w:r>
              <w:rPr>
                <w:color w:val="FFFFFF" w:themeColor="background1"/>
                <w:sz w:val="28"/>
                <w:szCs w:val="22"/>
              </w:rPr>
              <w:t>Word count: Maximum 800 words</w:t>
            </w:r>
          </w:p>
          <w:p w14:paraId="0A4A3480" w14:textId="5498A8C2" w:rsidR="003E14C5" w:rsidRPr="00DB465D" w:rsidRDefault="003E14C5" w:rsidP="00B26958">
            <w:pPr>
              <w:spacing w:before="120" w:line="276" w:lineRule="auto"/>
              <w:contextualSpacing w:val="0"/>
              <w:rPr>
                <w:color w:val="FFFFFF" w:themeColor="background1"/>
                <w:sz w:val="28"/>
                <w:szCs w:val="22"/>
              </w:rPr>
            </w:pPr>
            <w:r>
              <w:rPr>
                <w:color w:val="FFFFFF" w:themeColor="background1"/>
                <w:sz w:val="28"/>
                <w:szCs w:val="22"/>
              </w:rPr>
              <w:t xml:space="preserve">Score: </w:t>
            </w:r>
            <w:r w:rsidR="00862C2D">
              <w:rPr>
                <w:color w:val="FFFFFF" w:themeColor="background1"/>
                <w:sz w:val="28"/>
                <w:szCs w:val="22"/>
              </w:rPr>
              <w:t>2</w:t>
            </w:r>
            <w:r w:rsidR="00682A4E">
              <w:rPr>
                <w:color w:val="FFFFFF" w:themeColor="background1"/>
                <w:sz w:val="28"/>
                <w:szCs w:val="22"/>
              </w:rPr>
              <w:t>0</w:t>
            </w:r>
            <w:r>
              <w:rPr>
                <w:color w:val="FFFFFF" w:themeColor="background1"/>
                <w:sz w:val="28"/>
                <w:szCs w:val="22"/>
              </w:rPr>
              <w:t>%</w:t>
            </w:r>
          </w:p>
        </w:tc>
      </w:tr>
      <w:tr w:rsidR="003E14C5" w:rsidRPr="00883A85" w14:paraId="6E913808" w14:textId="77777777" w:rsidTr="00801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838CBFC" w14:textId="77777777" w:rsidR="003E14C5" w:rsidRDefault="003E14C5" w:rsidP="00B26958">
            <w:pPr>
              <w:spacing w:before="120" w:line="276" w:lineRule="auto"/>
              <w:contextualSpacing w:val="0"/>
              <w:rPr>
                <w:b w:val="0"/>
                <w:bCs w:val="0"/>
              </w:rPr>
            </w:pPr>
          </w:p>
          <w:p w14:paraId="1AD678FE" w14:textId="77777777" w:rsidR="003E14C5" w:rsidRDefault="003E14C5" w:rsidP="00B26958">
            <w:pPr>
              <w:spacing w:before="120" w:line="276" w:lineRule="auto"/>
              <w:contextualSpacing w:val="0"/>
              <w:rPr>
                <w:b w:val="0"/>
                <w:bCs w:val="0"/>
              </w:rPr>
            </w:pPr>
          </w:p>
          <w:p w14:paraId="29459C7D" w14:textId="77777777" w:rsidR="008014F3" w:rsidRPr="00883A85" w:rsidRDefault="008014F3" w:rsidP="00B26958">
            <w:pPr>
              <w:spacing w:before="120" w:line="276" w:lineRule="auto"/>
              <w:contextualSpacing w:val="0"/>
            </w:pPr>
          </w:p>
        </w:tc>
      </w:tr>
    </w:tbl>
    <w:p w14:paraId="77603CB8" w14:textId="77777777" w:rsidR="008014F3" w:rsidRDefault="008014F3" w:rsidP="005B6DD7">
      <w:pPr>
        <w:pStyle w:val="Heading3RBBC"/>
      </w:pPr>
    </w:p>
    <w:p w14:paraId="1488D73D" w14:textId="2D8DE3A6" w:rsidR="000B4B74" w:rsidRPr="000B4B74" w:rsidRDefault="00B84A41" w:rsidP="00706119">
      <w:pPr>
        <w:pStyle w:val="Heading3RBBC"/>
      </w:pPr>
      <w:r>
        <w:t>Organisation structure and experience</w:t>
      </w:r>
      <w:r w:rsidR="005B6DD7">
        <w:t xml:space="preserve"> - </w:t>
      </w:r>
      <w:r w:rsidR="00862C2D" w:rsidRPr="00706119">
        <w:t>30</w:t>
      </w:r>
      <w:r w:rsidR="005B6DD7" w:rsidRPr="00706119">
        <w:t>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DB465D" w:rsidRPr="00DB465D" w14:paraId="4704B718" w14:textId="77777777" w:rsidTr="000525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2" w:type="dxa"/>
            <w:tcBorders>
              <w:bottom w:val="none" w:sz="0" w:space="0" w:color="auto"/>
              <w:right w:val="none" w:sz="0" w:space="0" w:color="auto"/>
            </w:tcBorders>
          </w:tcPr>
          <w:p w14:paraId="3450982B" w14:textId="131F20FD" w:rsidR="00DB465D" w:rsidRPr="00DB465D" w:rsidRDefault="00DB465D" w:rsidP="00DB465D">
            <w:pPr>
              <w:spacing w:before="120" w:line="276" w:lineRule="auto"/>
              <w:contextualSpacing w:val="0"/>
              <w:rPr>
                <w:color w:val="FFFFFF" w:themeColor="background1"/>
                <w:sz w:val="28"/>
                <w:szCs w:val="22"/>
              </w:rPr>
            </w:pPr>
            <w:r w:rsidRPr="00DB465D">
              <w:rPr>
                <w:color w:val="FFFFFF" w:themeColor="background1"/>
                <w:sz w:val="28"/>
                <w:szCs w:val="22"/>
              </w:rPr>
              <w:t xml:space="preserve">Please </w:t>
            </w:r>
            <w:r>
              <w:rPr>
                <w:color w:val="FFFFFF" w:themeColor="background1"/>
                <w:sz w:val="28"/>
                <w:szCs w:val="22"/>
              </w:rPr>
              <w:t>outline your organisation’s management structure</w:t>
            </w:r>
            <w:r w:rsidR="009B04CB">
              <w:rPr>
                <w:color w:val="FFFFFF" w:themeColor="background1"/>
                <w:sz w:val="28"/>
                <w:szCs w:val="22"/>
              </w:rPr>
              <w:t>/governance</w:t>
            </w:r>
            <w:r>
              <w:rPr>
                <w:color w:val="FFFFFF" w:themeColor="background1"/>
                <w:sz w:val="28"/>
                <w:szCs w:val="22"/>
              </w:rPr>
              <w:t>, experience and skills</w:t>
            </w:r>
            <w:r w:rsidR="008F7A18">
              <w:rPr>
                <w:color w:val="FFFFFF" w:themeColor="background1"/>
                <w:sz w:val="28"/>
                <w:szCs w:val="22"/>
              </w:rPr>
              <w:t xml:space="preserve"> of your organisation and its board/committee/trustee members</w:t>
            </w:r>
            <w:r w:rsidR="00B84A41">
              <w:rPr>
                <w:color w:val="FFFFFF" w:themeColor="background1"/>
                <w:sz w:val="28"/>
                <w:szCs w:val="22"/>
              </w:rPr>
              <w:t>.</w:t>
            </w:r>
          </w:p>
          <w:p w14:paraId="7A0C8778" w14:textId="2CCEFB9D" w:rsidR="00DB465D" w:rsidRPr="00FE01CC" w:rsidRDefault="00DB465D" w:rsidP="00804D2F">
            <w:pPr>
              <w:spacing w:before="120" w:line="276" w:lineRule="auto"/>
              <w:contextualSpacing w:val="0"/>
              <w:rPr>
                <w:color w:val="FFFFFF" w:themeColor="background1"/>
                <w:sz w:val="28"/>
                <w:szCs w:val="22"/>
              </w:rPr>
            </w:pPr>
            <w:r>
              <w:rPr>
                <w:color w:val="FFFFFF" w:themeColor="background1"/>
                <w:sz w:val="28"/>
                <w:szCs w:val="22"/>
              </w:rPr>
              <w:t xml:space="preserve">Word count: </w:t>
            </w:r>
            <w:r w:rsidR="00B04887">
              <w:rPr>
                <w:color w:val="FFFFFF" w:themeColor="background1"/>
                <w:sz w:val="28"/>
                <w:szCs w:val="22"/>
              </w:rPr>
              <w:t xml:space="preserve">Maximum </w:t>
            </w:r>
            <w:r w:rsidR="00C42021">
              <w:rPr>
                <w:color w:val="FFFFFF" w:themeColor="background1"/>
                <w:sz w:val="28"/>
                <w:szCs w:val="22"/>
              </w:rPr>
              <w:t>10</w:t>
            </w:r>
            <w:r w:rsidR="00B04887">
              <w:rPr>
                <w:color w:val="FFFFFF" w:themeColor="background1"/>
                <w:sz w:val="28"/>
                <w:szCs w:val="22"/>
              </w:rPr>
              <w:t>00</w:t>
            </w:r>
            <w:r>
              <w:rPr>
                <w:color w:val="FFFFFF" w:themeColor="background1"/>
                <w:sz w:val="28"/>
                <w:szCs w:val="22"/>
              </w:rPr>
              <w:t xml:space="preserve"> words</w:t>
            </w:r>
          </w:p>
          <w:p w14:paraId="12EA712E" w14:textId="1B977CB2" w:rsidR="00FE01CC" w:rsidRPr="00DB465D" w:rsidRDefault="00FE01CC" w:rsidP="00804D2F">
            <w:pPr>
              <w:spacing w:before="120" w:line="276" w:lineRule="auto"/>
              <w:contextualSpacing w:val="0"/>
              <w:rPr>
                <w:color w:val="FFFFFF" w:themeColor="background1"/>
                <w:sz w:val="28"/>
                <w:szCs w:val="22"/>
              </w:rPr>
            </w:pPr>
            <w:r>
              <w:rPr>
                <w:color w:val="FFFFFF" w:themeColor="background1"/>
                <w:sz w:val="28"/>
                <w:szCs w:val="22"/>
              </w:rPr>
              <w:t xml:space="preserve">Score: </w:t>
            </w:r>
            <w:r w:rsidR="00862C2D">
              <w:rPr>
                <w:color w:val="FFFFFF" w:themeColor="background1"/>
                <w:sz w:val="28"/>
                <w:szCs w:val="22"/>
              </w:rPr>
              <w:t>15</w:t>
            </w:r>
            <w:r>
              <w:rPr>
                <w:color w:val="FFFFFF" w:themeColor="background1"/>
                <w:sz w:val="28"/>
                <w:szCs w:val="22"/>
              </w:rPr>
              <w:t>%</w:t>
            </w:r>
          </w:p>
        </w:tc>
      </w:tr>
      <w:tr w:rsidR="00DB465D" w:rsidRPr="00883A85" w14:paraId="28FB8B6E" w14:textId="77777777" w:rsidTr="00052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850191B" w14:textId="77777777" w:rsidR="008832A3" w:rsidRDefault="008832A3" w:rsidP="00804D2F">
            <w:pPr>
              <w:spacing w:before="120" w:line="276" w:lineRule="auto"/>
              <w:contextualSpacing w:val="0"/>
              <w:rPr>
                <w:b w:val="0"/>
                <w:bCs w:val="0"/>
              </w:rPr>
            </w:pPr>
          </w:p>
          <w:p w14:paraId="4E021921" w14:textId="77777777" w:rsidR="000D185C" w:rsidRDefault="000D185C" w:rsidP="00804D2F">
            <w:pPr>
              <w:spacing w:before="120" w:line="276" w:lineRule="auto"/>
              <w:contextualSpacing w:val="0"/>
            </w:pPr>
          </w:p>
          <w:p w14:paraId="1AF0F534" w14:textId="77777777" w:rsidR="000D185C" w:rsidRPr="00883A85" w:rsidRDefault="000D185C" w:rsidP="00804D2F">
            <w:pPr>
              <w:spacing w:before="120" w:line="276" w:lineRule="auto"/>
              <w:contextualSpacing w:val="0"/>
            </w:pPr>
          </w:p>
        </w:tc>
      </w:tr>
    </w:tbl>
    <w:p w14:paraId="0CD2A475" w14:textId="77777777" w:rsidR="00DB465D" w:rsidRPr="00883A85" w:rsidRDefault="00DB465D" w:rsidP="00883A85">
      <w:pPr>
        <w:pStyle w:val="ParagraphsRBBC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83A85" w:rsidRPr="00181617" w14:paraId="64E52D48" w14:textId="77777777" w:rsidTr="000525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2" w:type="dxa"/>
            <w:tcBorders>
              <w:bottom w:val="none" w:sz="0" w:space="0" w:color="auto"/>
              <w:right w:val="none" w:sz="0" w:space="0" w:color="auto"/>
            </w:tcBorders>
          </w:tcPr>
          <w:p w14:paraId="64F5FE4C" w14:textId="11D9D712" w:rsidR="00DB465D" w:rsidRDefault="00883A85" w:rsidP="00804D2F">
            <w:pPr>
              <w:spacing w:before="120" w:line="276" w:lineRule="auto"/>
              <w:contextualSpacing w:val="0"/>
              <w:rPr>
                <w:b w:val="0"/>
                <w:bCs w:val="0"/>
                <w:color w:val="FFFFFF" w:themeColor="background1"/>
                <w:sz w:val="28"/>
                <w:szCs w:val="22"/>
              </w:rPr>
            </w:pPr>
            <w:r>
              <w:rPr>
                <w:color w:val="FFFFFF" w:themeColor="background1"/>
                <w:sz w:val="28"/>
                <w:szCs w:val="22"/>
              </w:rPr>
              <w:lastRenderedPageBreak/>
              <w:t xml:space="preserve">Please list and include a short description of </w:t>
            </w:r>
            <w:r w:rsidR="008F7A18">
              <w:rPr>
                <w:color w:val="FFFFFF" w:themeColor="background1"/>
                <w:sz w:val="28"/>
                <w:szCs w:val="22"/>
              </w:rPr>
              <w:t>your organisation and its board/committee/trustee members</w:t>
            </w:r>
            <w:r>
              <w:rPr>
                <w:color w:val="FFFFFF" w:themeColor="background1"/>
                <w:sz w:val="28"/>
                <w:szCs w:val="22"/>
              </w:rPr>
              <w:t xml:space="preserve"> experience and track record of</w:t>
            </w:r>
            <w:r w:rsidR="00DB465D">
              <w:rPr>
                <w:color w:val="FFFFFF" w:themeColor="background1"/>
                <w:sz w:val="28"/>
                <w:szCs w:val="22"/>
              </w:rPr>
              <w:t>:</w:t>
            </w:r>
          </w:p>
          <w:p w14:paraId="6EA22211" w14:textId="6703D79D" w:rsidR="00883A85" w:rsidRDefault="00DB465D" w:rsidP="00516947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rPr>
                <w:b w:val="0"/>
                <w:bCs w:val="0"/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M</w:t>
            </w:r>
            <w:r w:rsidR="00883A85" w:rsidRPr="00DB465D">
              <w:rPr>
                <w:color w:val="FFFFFF" w:themeColor="background1"/>
                <w:sz w:val="28"/>
              </w:rPr>
              <w:t>anaging</w:t>
            </w:r>
            <w:r w:rsidR="00040021">
              <w:rPr>
                <w:color w:val="FFFFFF" w:themeColor="background1"/>
                <w:sz w:val="28"/>
              </w:rPr>
              <w:t>/running</w:t>
            </w:r>
            <w:r w:rsidR="00883A85" w:rsidRPr="00DB465D">
              <w:rPr>
                <w:color w:val="FFFFFF" w:themeColor="background1"/>
                <w:sz w:val="28"/>
              </w:rPr>
              <w:t xml:space="preserve"> community </w:t>
            </w:r>
            <w:r w:rsidR="008F3399">
              <w:rPr>
                <w:color w:val="FFFFFF" w:themeColor="background1"/>
                <w:sz w:val="28"/>
              </w:rPr>
              <w:t>facilities</w:t>
            </w:r>
            <w:r w:rsidR="00883A85" w:rsidRPr="00DB465D">
              <w:rPr>
                <w:color w:val="FFFFFF" w:themeColor="background1"/>
                <w:sz w:val="28"/>
              </w:rPr>
              <w:t xml:space="preserve"> or </w:t>
            </w:r>
            <w:r w:rsidR="000A6469" w:rsidRPr="00DB465D">
              <w:rPr>
                <w:color w:val="FFFFFF" w:themeColor="background1"/>
                <w:sz w:val="28"/>
              </w:rPr>
              <w:t>similar</w:t>
            </w:r>
          </w:p>
          <w:p w14:paraId="0EA8A2DA" w14:textId="69BDAAE2" w:rsidR="00DB465D" w:rsidRDefault="00DB465D" w:rsidP="00516947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rPr>
                <w:b w:val="0"/>
                <w:bCs w:val="0"/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Engaging with community partnerships</w:t>
            </w:r>
          </w:p>
          <w:p w14:paraId="1B624FA2" w14:textId="4F0B5034" w:rsidR="002E509D" w:rsidRPr="00C30110" w:rsidRDefault="00DB465D" w:rsidP="002E509D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rPr>
                <w:color w:val="FFFFFF" w:themeColor="background1"/>
                <w:sz w:val="28"/>
              </w:rPr>
            </w:pPr>
            <w:r w:rsidRPr="00DB465D">
              <w:rPr>
                <w:color w:val="FFFFFF" w:themeColor="background1"/>
                <w:sz w:val="28"/>
              </w:rPr>
              <w:t xml:space="preserve">Supporting </w:t>
            </w:r>
            <w:r>
              <w:rPr>
                <w:color w:val="FFFFFF" w:themeColor="background1"/>
                <w:sz w:val="28"/>
              </w:rPr>
              <w:t>community groups</w:t>
            </w:r>
          </w:p>
          <w:p w14:paraId="48CB99BA" w14:textId="7A51BF54" w:rsidR="00883A85" w:rsidRDefault="00883A85" w:rsidP="00804D2F">
            <w:pPr>
              <w:spacing w:before="120" w:line="276" w:lineRule="auto"/>
              <w:contextualSpacing w:val="0"/>
              <w:rPr>
                <w:b w:val="0"/>
                <w:bCs w:val="0"/>
                <w:color w:val="FFFFFF" w:themeColor="background1"/>
                <w:sz w:val="28"/>
                <w:szCs w:val="22"/>
              </w:rPr>
            </w:pPr>
            <w:r>
              <w:rPr>
                <w:color w:val="FFFFFF" w:themeColor="background1"/>
                <w:sz w:val="28"/>
                <w:szCs w:val="22"/>
              </w:rPr>
              <w:t xml:space="preserve">Word count: </w:t>
            </w:r>
            <w:r w:rsidR="00B04887">
              <w:rPr>
                <w:color w:val="FFFFFF" w:themeColor="background1"/>
                <w:sz w:val="28"/>
                <w:szCs w:val="22"/>
              </w:rPr>
              <w:t xml:space="preserve">Maximum </w:t>
            </w:r>
            <w:r w:rsidR="008F7A18">
              <w:rPr>
                <w:color w:val="FFFFFF" w:themeColor="background1"/>
                <w:sz w:val="28"/>
                <w:szCs w:val="22"/>
              </w:rPr>
              <w:t>1000</w:t>
            </w:r>
            <w:r w:rsidR="00B04887">
              <w:rPr>
                <w:color w:val="FFFFFF" w:themeColor="background1"/>
                <w:sz w:val="28"/>
                <w:szCs w:val="22"/>
              </w:rPr>
              <w:t xml:space="preserve"> words</w:t>
            </w:r>
          </w:p>
          <w:p w14:paraId="02933858" w14:textId="2D25EDBB" w:rsidR="00FE01CC" w:rsidRPr="00883A85" w:rsidRDefault="00FE01CC" w:rsidP="00804D2F">
            <w:pPr>
              <w:spacing w:before="120" w:line="276" w:lineRule="auto"/>
              <w:contextualSpacing w:val="0"/>
              <w:rPr>
                <w:b w:val="0"/>
                <w:bCs w:val="0"/>
                <w:color w:val="FFFFFF" w:themeColor="background1"/>
                <w:sz w:val="28"/>
                <w:szCs w:val="22"/>
              </w:rPr>
            </w:pPr>
            <w:r>
              <w:rPr>
                <w:color w:val="FFFFFF" w:themeColor="background1"/>
                <w:sz w:val="28"/>
                <w:szCs w:val="22"/>
              </w:rPr>
              <w:t xml:space="preserve">Score: </w:t>
            </w:r>
            <w:r w:rsidR="00862C2D">
              <w:rPr>
                <w:color w:val="FFFFFF" w:themeColor="background1"/>
                <w:sz w:val="28"/>
                <w:szCs w:val="22"/>
              </w:rPr>
              <w:t>15</w:t>
            </w:r>
            <w:r>
              <w:rPr>
                <w:color w:val="FFFFFF" w:themeColor="background1"/>
                <w:sz w:val="28"/>
                <w:szCs w:val="22"/>
              </w:rPr>
              <w:t>%</w:t>
            </w:r>
          </w:p>
        </w:tc>
      </w:tr>
      <w:tr w:rsidR="00883A85" w:rsidRPr="003B2835" w14:paraId="5029B6CD" w14:textId="77777777" w:rsidTr="00052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8AC0D82" w14:textId="77777777" w:rsidR="008832A3" w:rsidRDefault="008832A3" w:rsidP="00804D2F">
            <w:pPr>
              <w:spacing w:before="120" w:line="276" w:lineRule="auto"/>
              <w:contextualSpacing w:val="0"/>
              <w:rPr>
                <w:b w:val="0"/>
                <w:bCs w:val="0"/>
              </w:rPr>
            </w:pPr>
          </w:p>
          <w:p w14:paraId="34F9526D" w14:textId="77777777" w:rsidR="000D185C" w:rsidRDefault="000D185C" w:rsidP="00804D2F">
            <w:pPr>
              <w:spacing w:before="120" w:line="276" w:lineRule="auto"/>
              <w:contextualSpacing w:val="0"/>
              <w:rPr>
                <w:b w:val="0"/>
                <w:bCs w:val="0"/>
              </w:rPr>
            </w:pPr>
          </w:p>
          <w:p w14:paraId="74C54D0C" w14:textId="46783E5E" w:rsidR="00706119" w:rsidRPr="00883A85" w:rsidRDefault="00706119" w:rsidP="00804D2F">
            <w:pPr>
              <w:spacing w:before="120" w:line="276" w:lineRule="auto"/>
              <w:contextualSpacing w:val="0"/>
            </w:pPr>
          </w:p>
        </w:tc>
      </w:tr>
    </w:tbl>
    <w:p w14:paraId="2094C2D9" w14:textId="77777777" w:rsidR="005B6DD7" w:rsidRDefault="005B6DD7" w:rsidP="005B6DD7">
      <w:pPr>
        <w:pStyle w:val="Heading3RBBC"/>
      </w:pPr>
    </w:p>
    <w:p w14:paraId="6B3E7D42" w14:textId="77777777" w:rsidR="008014F3" w:rsidRDefault="008014F3" w:rsidP="005B6DD7">
      <w:pPr>
        <w:pStyle w:val="Heading3RBBC"/>
      </w:pPr>
    </w:p>
    <w:p w14:paraId="4152100E" w14:textId="2FD0D2C8" w:rsidR="000B4B74" w:rsidRPr="000B4B74" w:rsidRDefault="008832A3" w:rsidP="00706119">
      <w:pPr>
        <w:pStyle w:val="Heading3RBBC"/>
      </w:pPr>
      <w:r>
        <w:t>Financial performance</w:t>
      </w:r>
      <w:r w:rsidR="005B6DD7">
        <w:t xml:space="preserve"> - </w:t>
      </w:r>
      <w:r w:rsidR="005B6DD7" w:rsidRPr="00706119">
        <w:t>2</w:t>
      </w:r>
      <w:r w:rsidR="00862C2D" w:rsidRPr="00706119">
        <w:t>5</w:t>
      </w:r>
      <w:r w:rsidR="005B6DD7" w:rsidRPr="00706119">
        <w:t>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832A3" w:rsidRPr="00DB465D" w14:paraId="018EE654" w14:textId="77777777" w:rsidTr="000525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2" w:type="dxa"/>
            <w:tcBorders>
              <w:bottom w:val="none" w:sz="0" w:space="0" w:color="auto"/>
              <w:right w:val="none" w:sz="0" w:space="0" w:color="auto"/>
            </w:tcBorders>
          </w:tcPr>
          <w:p w14:paraId="7D36D5E7" w14:textId="77777777" w:rsidR="008832A3" w:rsidRDefault="008832A3" w:rsidP="00804D2F">
            <w:pPr>
              <w:spacing w:before="120" w:line="276" w:lineRule="auto"/>
              <w:contextualSpacing w:val="0"/>
              <w:rPr>
                <w:b w:val="0"/>
                <w:bCs w:val="0"/>
                <w:color w:val="FFFFFF" w:themeColor="background1"/>
                <w:sz w:val="28"/>
                <w:szCs w:val="22"/>
              </w:rPr>
            </w:pPr>
            <w:r w:rsidRPr="00DB465D">
              <w:rPr>
                <w:color w:val="FFFFFF" w:themeColor="background1"/>
                <w:sz w:val="28"/>
                <w:szCs w:val="22"/>
              </w:rPr>
              <w:t xml:space="preserve">Please </w:t>
            </w:r>
            <w:r>
              <w:rPr>
                <w:color w:val="FFFFFF" w:themeColor="background1"/>
                <w:sz w:val="28"/>
                <w:szCs w:val="22"/>
              </w:rPr>
              <w:t xml:space="preserve">provide an overview of your current financial status, including: </w:t>
            </w:r>
          </w:p>
          <w:p w14:paraId="3BB8F036" w14:textId="77777777" w:rsidR="008832A3" w:rsidRPr="008F106D" w:rsidRDefault="008832A3" w:rsidP="00516947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H</w:t>
            </w:r>
            <w:r w:rsidRPr="008F106D">
              <w:rPr>
                <w:color w:val="FFFFFF" w:themeColor="background1"/>
                <w:sz w:val="28"/>
              </w:rPr>
              <w:t xml:space="preserve">ow your organisation is funded </w:t>
            </w:r>
          </w:p>
          <w:p w14:paraId="40E413AB" w14:textId="77777777" w:rsidR="008832A3" w:rsidRPr="008F106D" w:rsidRDefault="008832A3" w:rsidP="00516947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Your organisation’s</w:t>
            </w:r>
            <w:r w:rsidRPr="008F106D">
              <w:rPr>
                <w:color w:val="FFFFFF" w:themeColor="background1"/>
                <w:sz w:val="28"/>
              </w:rPr>
              <w:t xml:space="preserve"> current and projected financial position</w:t>
            </w:r>
          </w:p>
          <w:p w14:paraId="08D36EFA" w14:textId="343F25A5" w:rsidR="008832A3" w:rsidRPr="00722EEE" w:rsidRDefault="008F7A18" w:rsidP="00516947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How you propose to fund the running cost of the hall</w:t>
            </w:r>
          </w:p>
          <w:p w14:paraId="78F9ECCC" w14:textId="26FE3690" w:rsidR="00722EEE" w:rsidRPr="008F106D" w:rsidRDefault="00722EEE" w:rsidP="00516947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color w:val="FFFFFF" w:themeColor="background1"/>
                <w:sz w:val="28"/>
              </w:rPr>
            </w:pPr>
            <w:r w:rsidRPr="00722EEE">
              <w:rPr>
                <w:color w:val="FFFFFF" w:themeColor="background1"/>
                <w:sz w:val="28"/>
              </w:rPr>
              <w:t xml:space="preserve">Please describe what support your organisation may require </w:t>
            </w:r>
            <w:proofErr w:type="gramStart"/>
            <w:r w:rsidRPr="00722EEE">
              <w:rPr>
                <w:color w:val="FFFFFF" w:themeColor="background1"/>
                <w:sz w:val="28"/>
              </w:rPr>
              <w:t>to enable</w:t>
            </w:r>
            <w:proofErr w:type="gramEnd"/>
            <w:r w:rsidRPr="00722EEE">
              <w:rPr>
                <w:color w:val="FFFFFF" w:themeColor="background1"/>
                <w:sz w:val="28"/>
              </w:rPr>
              <w:t xml:space="preserve"> your business model to succeed e.g. financial, volunteers, equipment.  </w:t>
            </w:r>
          </w:p>
          <w:p w14:paraId="325516DB" w14:textId="7593EB14" w:rsidR="008832A3" w:rsidRPr="00FE01CC" w:rsidRDefault="008832A3" w:rsidP="00804D2F">
            <w:pPr>
              <w:spacing w:before="120" w:line="276" w:lineRule="auto"/>
              <w:contextualSpacing w:val="0"/>
              <w:rPr>
                <w:color w:val="FFFFFF" w:themeColor="background1"/>
                <w:sz w:val="28"/>
                <w:szCs w:val="22"/>
              </w:rPr>
            </w:pPr>
            <w:r>
              <w:rPr>
                <w:color w:val="FFFFFF" w:themeColor="background1"/>
                <w:sz w:val="28"/>
                <w:szCs w:val="22"/>
              </w:rPr>
              <w:t xml:space="preserve">Word count: </w:t>
            </w:r>
            <w:r w:rsidR="00B04887">
              <w:rPr>
                <w:color w:val="FFFFFF" w:themeColor="background1"/>
                <w:sz w:val="28"/>
                <w:szCs w:val="22"/>
              </w:rPr>
              <w:t xml:space="preserve">Maximum </w:t>
            </w:r>
            <w:r w:rsidR="00C42021">
              <w:rPr>
                <w:color w:val="FFFFFF" w:themeColor="background1"/>
                <w:sz w:val="28"/>
                <w:szCs w:val="22"/>
              </w:rPr>
              <w:t>10</w:t>
            </w:r>
            <w:r w:rsidR="00B04887">
              <w:rPr>
                <w:color w:val="FFFFFF" w:themeColor="background1"/>
                <w:sz w:val="28"/>
                <w:szCs w:val="22"/>
              </w:rPr>
              <w:t>00 words</w:t>
            </w:r>
          </w:p>
          <w:p w14:paraId="055AA595" w14:textId="46AE4AB0" w:rsidR="008832A3" w:rsidRPr="00DB465D" w:rsidRDefault="003E14C5" w:rsidP="00804D2F">
            <w:pPr>
              <w:spacing w:before="120" w:line="276" w:lineRule="auto"/>
              <w:contextualSpacing w:val="0"/>
              <w:rPr>
                <w:color w:val="FFFFFF" w:themeColor="background1"/>
                <w:sz w:val="28"/>
                <w:szCs w:val="22"/>
              </w:rPr>
            </w:pPr>
            <w:r>
              <w:rPr>
                <w:color w:val="FFFFFF" w:themeColor="background1"/>
                <w:sz w:val="28"/>
                <w:szCs w:val="22"/>
              </w:rPr>
              <w:t xml:space="preserve">Score: </w:t>
            </w:r>
            <w:r w:rsidR="00682A4E">
              <w:rPr>
                <w:color w:val="FFFFFF" w:themeColor="background1"/>
                <w:sz w:val="28"/>
                <w:szCs w:val="22"/>
              </w:rPr>
              <w:t>2</w:t>
            </w:r>
            <w:r w:rsidR="00862C2D">
              <w:rPr>
                <w:color w:val="FFFFFF" w:themeColor="background1"/>
                <w:sz w:val="28"/>
                <w:szCs w:val="22"/>
              </w:rPr>
              <w:t>5</w:t>
            </w:r>
            <w:r>
              <w:rPr>
                <w:color w:val="FFFFFF" w:themeColor="background1"/>
                <w:sz w:val="28"/>
                <w:szCs w:val="22"/>
              </w:rPr>
              <w:t>%</w:t>
            </w:r>
          </w:p>
        </w:tc>
      </w:tr>
      <w:tr w:rsidR="008832A3" w:rsidRPr="00883A85" w14:paraId="1735C89F" w14:textId="77777777" w:rsidTr="00B66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60DFB64" w14:textId="77777777" w:rsidR="008832A3" w:rsidRDefault="008832A3" w:rsidP="00804D2F">
            <w:pPr>
              <w:spacing w:before="120" w:line="276" w:lineRule="auto"/>
              <w:contextualSpacing w:val="0"/>
              <w:rPr>
                <w:b w:val="0"/>
                <w:bCs w:val="0"/>
              </w:rPr>
            </w:pPr>
          </w:p>
          <w:p w14:paraId="2147CC00" w14:textId="77777777" w:rsidR="00706119" w:rsidRDefault="00706119" w:rsidP="00804D2F">
            <w:pPr>
              <w:spacing w:before="120" w:line="276" w:lineRule="auto"/>
              <w:contextualSpacing w:val="0"/>
            </w:pPr>
          </w:p>
          <w:p w14:paraId="04284042" w14:textId="77777777" w:rsidR="000D185C" w:rsidRPr="00883A85" w:rsidRDefault="000D185C" w:rsidP="00804D2F">
            <w:pPr>
              <w:spacing w:before="120" w:line="276" w:lineRule="auto"/>
              <w:contextualSpacing w:val="0"/>
            </w:pPr>
          </w:p>
        </w:tc>
      </w:tr>
    </w:tbl>
    <w:p w14:paraId="055E286C" w14:textId="77777777" w:rsidR="008832A3" w:rsidRDefault="008832A3" w:rsidP="008832A3">
      <w:pPr>
        <w:pStyle w:val="ParagraphsRBBC"/>
      </w:pPr>
    </w:p>
    <w:p w14:paraId="78DF77B6" w14:textId="5A69D6F8" w:rsidR="000B4B74" w:rsidRPr="00706119" w:rsidRDefault="00336543" w:rsidP="00706119">
      <w:pPr>
        <w:pStyle w:val="Heading3RBBC"/>
        <w:rPr>
          <w:color w:val="FF0000"/>
        </w:rPr>
      </w:pPr>
      <w:r>
        <w:t>Operational Management</w:t>
      </w:r>
      <w:r w:rsidR="005B6DD7">
        <w:t xml:space="preserve"> - </w:t>
      </w:r>
      <w:r w:rsidR="005B6DD7" w:rsidRPr="00706119">
        <w:t>2</w:t>
      </w:r>
      <w:r w:rsidR="00862C2D" w:rsidRPr="00706119">
        <w:t>5</w:t>
      </w:r>
      <w:r w:rsidR="005B6DD7" w:rsidRPr="00706119">
        <w:t>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336543" w:rsidRPr="00DB465D" w14:paraId="3F36BB30" w14:textId="77777777" w:rsidTr="000525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2" w:type="dxa"/>
            <w:tcBorders>
              <w:bottom w:val="none" w:sz="0" w:space="0" w:color="auto"/>
              <w:right w:val="none" w:sz="0" w:space="0" w:color="auto"/>
            </w:tcBorders>
          </w:tcPr>
          <w:p w14:paraId="7062E938" w14:textId="0BE7D04E" w:rsidR="008F7A18" w:rsidRDefault="000C6C36" w:rsidP="008F7A18">
            <w:pPr>
              <w:spacing w:before="120" w:line="276" w:lineRule="auto"/>
              <w:contextualSpacing w:val="0"/>
              <w:rPr>
                <w:b w:val="0"/>
                <w:bCs w:val="0"/>
                <w:color w:val="FFFFFF" w:themeColor="background1"/>
                <w:sz w:val="28"/>
                <w:szCs w:val="22"/>
              </w:rPr>
            </w:pPr>
            <w:r>
              <w:rPr>
                <w:color w:val="FFFFFF" w:themeColor="background1"/>
                <w:sz w:val="28"/>
                <w:szCs w:val="22"/>
              </w:rPr>
              <w:t>Please</w:t>
            </w:r>
            <w:r w:rsidRPr="000C6C36">
              <w:rPr>
                <w:color w:val="FFFFFF" w:themeColor="background1"/>
                <w:sz w:val="28"/>
                <w:szCs w:val="22"/>
              </w:rPr>
              <w:t xml:space="preserve"> outline how your </w:t>
            </w:r>
            <w:r w:rsidRPr="009423CD">
              <w:rPr>
                <w:color w:val="FFFFFF" w:themeColor="background1"/>
                <w:sz w:val="28"/>
                <w:szCs w:val="22"/>
              </w:rPr>
              <w:t xml:space="preserve">organisation </w:t>
            </w:r>
            <w:r>
              <w:rPr>
                <w:color w:val="FFFFFF" w:themeColor="background1"/>
                <w:sz w:val="28"/>
                <w:szCs w:val="22"/>
              </w:rPr>
              <w:t>will practically</w:t>
            </w:r>
            <w:r w:rsidRPr="000C6C36">
              <w:rPr>
                <w:color w:val="FFFFFF" w:themeColor="background1"/>
                <w:sz w:val="28"/>
                <w:szCs w:val="22"/>
              </w:rPr>
              <w:t xml:space="preserve"> manage and operate </w:t>
            </w:r>
            <w:r w:rsidR="009B04CB">
              <w:rPr>
                <w:color w:val="FFFFFF" w:themeColor="background1"/>
                <w:sz w:val="28"/>
                <w:szCs w:val="22"/>
              </w:rPr>
              <w:t>Westvale Park Neighbourhood Hall</w:t>
            </w:r>
            <w:r w:rsidRPr="000C6C36">
              <w:rPr>
                <w:color w:val="FFFFFF" w:themeColor="background1"/>
                <w:sz w:val="28"/>
                <w:szCs w:val="22"/>
              </w:rPr>
              <w:t>, including details on onsite staff/volunteers, operational hours, and alignment with the Council’s key performance indicators</w:t>
            </w:r>
            <w:r w:rsidR="000A7BF8">
              <w:rPr>
                <w:color w:val="FFFFFF" w:themeColor="background1"/>
                <w:sz w:val="28"/>
                <w:szCs w:val="22"/>
              </w:rPr>
              <w:t xml:space="preserve"> listed below</w:t>
            </w:r>
            <w:r w:rsidR="009B04CB">
              <w:rPr>
                <w:color w:val="FFFFFF" w:themeColor="background1"/>
                <w:sz w:val="28"/>
                <w:szCs w:val="22"/>
              </w:rPr>
              <w:t>.</w:t>
            </w:r>
          </w:p>
          <w:p w14:paraId="43053DDB" w14:textId="77777777" w:rsidR="008F7A18" w:rsidRPr="00C30110" w:rsidRDefault="008F7A18" w:rsidP="00C30110">
            <w:pPr>
              <w:spacing w:before="120" w:line="276" w:lineRule="auto"/>
              <w:contextualSpacing w:val="0"/>
              <w:rPr>
                <w:color w:val="FFFFFF" w:themeColor="background1"/>
                <w:sz w:val="28"/>
                <w:szCs w:val="22"/>
              </w:rPr>
            </w:pPr>
          </w:p>
          <w:p w14:paraId="1D9A0EB8" w14:textId="77777777" w:rsidR="008F7A18" w:rsidRPr="00C30110" w:rsidRDefault="008F7A18" w:rsidP="00C30110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color w:val="FFFFFF" w:themeColor="background1"/>
                <w:sz w:val="28"/>
              </w:rPr>
            </w:pPr>
            <w:r w:rsidRPr="00C30110">
              <w:rPr>
                <w:color w:val="FFFFFF" w:themeColor="background1"/>
                <w:sz w:val="28"/>
              </w:rPr>
              <w:t>Usage of space and facilities (%)</w:t>
            </w:r>
          </w:p>
          <w:p w14:paraId="3A33689C" w14:textId="77777777" w:rsidR="008F7A18" w:rsidRPr="00C30110" w:rsidRDefault="008F7A18" w:rsidP="00C30110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color w:val="FFFFFF" w:themeColor="background1"/>
                <w:sz w:val="28"/>
              </w:rPr>
            </w:pPr>
            <w:r w:rsidRPr="00C30110">
              <w:rPr>
                <w:color w:val="FFFFFF" w:themeColor="background1"/>
                <w:sz w:val="28"/>
              </w:rPr>
              <w:t>Engagement and outreach (newsletters, social media, consultations)</w:t>
            </w:r>
          </w:p>
          <w:p w14:paraId="6140F240" w14:textId="71C3FD54" w:rsidR="008F7A18" w:rsidRPr="00722EEE" w:rsidRDefault="0096198A" w:rsidP="00722EEE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F</w:t>
            </w:r>
            <w:r w:rsidR="00722EEE" w:rsidRPr="00722EEE">
              <w:rPr>
                <w:color w:val="FFFFFF" w:themeColor="background1"/>
                <w:sz w:val="28"/>
              </w:rPr>
              <w:t>inancial sustainab</w:t>
            </w:r>
            <w:r>
              <w:rPr>
                <w:color w:val="FFFFFF" w:themeColor="background1"/>
                <w:sz w:val="28"/>
              </w:rPr>
              <w:t>ility</w:t>
            </w:r>
          </w:p>
          <w:p w14:paraId="139A6954" w14:textId="77777777" w:rsidR="008F7A18" w:rsidRPr="00C30110" w:rsidRDefault="008F7A18" w:rsidP="00C30110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color w:val="FFFFFF" w:themeColor="background1"/>
                <w:sz w:val="28"/>
              </w:rPr>
            </w:pPr>
            <w:r w:rsidRPr="00C30110">
              <w:rPr>
                <w:color w:val="FFFFFF" w:themeColor="background1"/>
                <w:sz w:val="28"/>
              </w:rPr>
              <w:t>Customer satisfaction</w:t>
            </w:r>
          </w:p>
          <w:p w14:paraId="25C77A75" w14:textId="02CBCDD5" w:rsidR="008F7A18" w:rsidRPr="00C30110" w:rsidRDefault="008F7A18" w:rsidP="00C30110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color w:val="FFFFFF" w:themeColor="background1"/>
                <w:sz w:val="28"/>
              </w:rPr>
            </w:pPr>
            <w:r w:rsidRPr="00C30110">
              <w:rPr>
                <w:color w:val="FFFFFF" w:themeColor="background1"/>
                <w:sz w:val="28"/>
              </w:rPr>
              <w:t xml:space="preserve">Number, types, diversity and frequency of </w:t>
            </w:r>
            <w:r w:rsidR="000A7BF8" w:rsidRPr="00C30110">
              <w:rPr>
                <w:color w:val="FFFFFF" w:themeColor="background1"/>
                <w:sz w:val="28"/>
              </w:rPr>
              <w:t>activities.</w:t>
            </w:r>
          </w:p>
          <w:p w14:paraId="5401032B" w14:textId="2B68FDD4" w:rsidR="00336543" w:rsidRPr="00FE01CC" w:rsidRDefault="00336543" w:rsidP="00804D2F">
            <w:pPr>
              <w:spacing w:before="120" w:line="276" w:lineRule="auto"/>
              <w:contextualSpacing w:val="0"/>
              <w:rPr>
                <w:color w:val="FFFFFF" w:themeColor="background1"/>
                <w:sz w:val="28"/>
                <w:szCs w:val="22"/>
              </w:rPr>
            </w:pPr>
            <w:r>
              <w:rPr>
                <w:color w:val="FFFFFF" w:themeColor="background1"/>
                <w:sz w:val="28"/>
                <w:szCs w:val="22"/>
              </w:rPr>
              <w:t xml:space="preserve">Word count: </w:t>
            </w:r>
            <w:r w:rsidR="00B04887">
              <w:rPr>
                <w:color w:val="FFFFFF" w:themeColor="background1"/>
                <w:sz w:val="28"/>
                <w:szCs w:val="22"/>
              </w:rPr>
              <w:t xml:space="preserve">Maximum </w:t>
            </w:r>
            <w:r w:rsidR="00C42021">
              <w:rPr>
                <w:color w:val="FFFFFF" w:themeColor="background1"/>
                <w:sz w:val="28"/>
                <w:szCs w:val="22"/>
              </w:rPr>
              <w:t>10</w:t>
            </w:r>
            <w:r w:rsidR="00B04887">
              <w:rPr>
                <w:color w:val="FFFFFF" w:themeColor="background1"/>
                <w:sz w:val="28"/>
                <w:szCs w:val="22"/>
              </w:rPr>
              <w:t>00 words</w:t>
            </w:r>
          </w:p>
          <w:p w14:paraId="45E36216" w14:textId="75DE884D" w:rsidR="00336543" w:rsidRPr="00DB465D" w:rsidRDefault="003E14C5" w:rsidP="00804D2F">
            <w:pPr>
              <w:spacing w:before="120" w:line="276" w:lineRule="auto"/>
              <w:contextualSpacing w:val="0"/>
              <w:rPr>
                <w:color w:val="FFFFFF" w:themeColor="background1"/>
                <w:sz w:val="28"/>
                <w:szCs w:val="22"/>
              </w:rPr>
            </w:pPr>
            <w:r>
              <w:rPr>
                <w:color w:val="FFFFFF" w:themeColor="background1"/>
                <w:sz w:val="28"/>
                <w:szCs w:val="22"/>
              </w:rPr>
              <w:t xml:space="preserve">Score: </w:t>
            </w:r>
            <w:r w:rsidR="00682A4E">
              <w:rPr>
                <w:color w:val="FFFFFF" w:themeColor="background1"/>
                <w:sz w:val="28"/>
                <w:szCs w:val="22"/>
              </w:rPr>
              <w:t>2</w:t>
            </w:r>
            <w:r w:rsidR="00862C2D">
              <w:rPr>
                <w:color w:val="FFFFFF" w:themeColor="background1"/>
                <w:sz w:val="28"/>
                <w:szCs w:val="22"/>
              </w:rPr>
              <w:t>5</w:t>
            </w:r>
            <w:r>
              <w:rPr>
                <w:color w:val="FFFFFF" w:themeColor="background1"/>
                <w:sz w:val="28"/>
                <w:szCs w:val="22"/>
              </w:rPr>
              <w:t>%</w:t>
            </w:r>
          </w:p>
        </w:tc>
      </w:tr>
      <w:tr w:rsidR="00336543" w:rsidRPr="00883A85" w14:paraId="06F384BE" w14:textId="77777777" w:rsidTr="00B66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29CE2BB" w14:textId="77777777" w:rsidR="008014F3" w:rsidRDefault="008014F3" w:rsidP="00804D2F">
            <w:pPr>
              <w:spacing w:before="120" w:line="276" w:lineRule="auto"/>
              <w:contextualSpacing w:val="0"/>
              <w:rPr>
                <w:b w:val="0"/>
                <w:bCs w:val="0"/>
              </w:rPr>
            </w:pPr>
          </w:p>
          <w:p w14:paraId="3644E833" w14:textId="77777777" w:rsidR="00706119" w:rsidRDefault="00706119" w:rsidP="00804D2F">
            <w:pPr>
              <w:spacing w:before="120" w:line="276" w:lineRule="auto"/>
              <w:contextualSpacing w:val="0"/>
              <w:rPr>
                <w:b w:val="0"/>
                <w:bCs w:val="0"/>
              </w:rPr>
            </w:pPr>
          </w:p>
          <w:p w14:paraId="0F387A9C" w14:textId="77777777" w:rsidR="00706119" w:rsidRDefault="00706119" w:rsidP="00804D2F">
            <w:pPr>
              <w:spacing w:before="120" w:line="276" w:lineRule="auto"/>
              <w:contextualSpacing w:val="0"/>
              <w:rPr>
                <w:b w:val="0"/>
                <w:bCs w:val="0"/>
              </w:rPr>
            </w:pPr>
          </w:p>
          <w:p w14:paraId="056175DE" w14:textId="77777777" w:rsidR="00706119" w:rsidRPr="00883A85" w:rsidRDefault="00706119" w:rsidP="00804D2F">
            <w:pPr>
              <w:spacing w:before="120" w:line="276" w:lineRule="auto"/>
              <w:contextualSpacing w:val="0"/>
            </w:pPr>
          </w:p>
        </w:tc>
      </w:tr>
    </w:tbl>
    <w:p w14:paraId="0CEEF5B6" w14:textId="77777777" w:rsidR="00A701B7" w:rsidRDefault="00A701B7" w:rsidP="008F106D">
      <w:pPr>
        <w:pStyle w:val="Heading3RBBC"/>
      </w:pPr>
    </w:p>
    <w:sectPr w:rsidR="00A701B7" w:rsidSect="007108F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992" w:bottom="1985" w:left="992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333FE" w14:textId="77777777" w:rsidR="0057278E" w:rsidRDefault="0057278E" w:rsidP="00EE7049">
      <w:r>
        <w:separator/>
      </w:r>
    </w:p>
  </w:endnote>
  <w:endnote w:type="continuationSeparator" w:id="0">
    <w:p w14:paraId="28D2CA68" w14:textId="77777777" w:rsidR="0057278E" w:rsidRDefault="0057278E" w:rsidP="00EE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ga">
    <w:panose1 w:val="00000000000000000000"/>
    <w:charset w:val="00"/>
    <w:family w:val="auto"/>
    <w:pitch w:val="variable"/>
    <w:sig w:usb0="A00000FF" w:usb1="5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E399" w14:textId="77777777" w:rsidR="00F4051B" w:rsidRPr="004F04A1" w:rsidRDefault="00F4051B" w:rsidP="008518D4">
    <w:pPr>
      <w:pStyle w:val="Footer"/>
      <w:spacing w:line="360" w:lineRule="auto"/>
    </w:pPr>
    <w:r w:rsidRPr="004F04A1">
      <w:t>Reigate &amp; Banstead Borough Council</w:t>
    </w:r>
  </w:p>
  <w:p w14:paraId="7315240B" w14:textId="38383B21" w:rsidR="00F4051B" w:rsidRDefault="00884B08" w:rsidP="008518D4">
    <w:pPr>
      <w:pStyle w:val="Footer"/>
      <w:spacing w:line="360" w:lineRule="auto"/>
      <w:rPr>
        <w:noProof/>
      </w:rPr>
    </w:pPr>
    <w:r>
      <w:fldChar w:fldCharType="begin"/>
    </w:r>
    <w:r>
      <w:instrText xml:space="preserve"> DATE \@ "dd MMMM yyyy" </w:instrText>
    </w:r>
    <w:r>
      <w:fldChar w:fldCharType="separate"/>
    </w:r>
    <w:r w:rsidR="0033171D">
      <w:rPr>
        <w:noProof/>
      </w:rPr>
      <w:t xml:space="preserve">03 February </w:t>
    </w:r>
    <w:r w:rsidR="0033171D">
      <w:rPr>
        <w:noProof/>
      </w:rPr>
      <w:t>2025</w:t>
    </w:r>
    <w:r>
      <w:fldChar w:fldCharType="end"/>
    </w:r>
    <w:r w:rsidR="00F4051B" w:rsidRPr="004F04A1">
      <w:ptab w:relativeTo="margin" w:alignment="center" w:leader="none"/>
    </w:r>
    <w:r w:rsidR="00F4051B" w:rsidRPr="004F04A1">
      <w:ptab w:relativeTo="margin" w:alignment="right" w:leader="none"/>
    </w:r>
    <w:sdt>
      <w:sdtPr>
        <w:id w:val="955920847"/>
        <w:docPartObj>
          <w:docPartGallery w:val="Page Numbers (Top of Page)"/>
          <w:docPartUnique/>
        </w:docPartObj>
      </w:sdtPr>
      <w:sdtEndPr/>
      <w:sdtContent>
        <w:r w:rsidR="00F4051B" w:rsidRPr="00FF047A">
          <w:rPr>
            <w:szCs w:val="24"/>
          </w:rPr>
          <w:fldChar w:fldCharType="begin"/>
        </w:r>
        <w:r w:rsidR="00F4051B" w:rsidRPr="00FF047A">
          <w:instrText xml:space="preserve"> PAGE </w:instrText>
        </w:r>
        <w:r w:rsidR="00F4051B" w:rsidRPr="00FF047A">
          <w:rPr>
            <w:szCs w:val="24"/>
          </w:rPr>
          <w:fldChar w:fldCharType="separate"/>
        </w:r>
        <w:r w:rsidR="00F4051B" w:rsidRPr="00FF047A">
          <w:rPr>
            <w:szCs w:val="24"/>
          </w:rPr>
          <w:t>2</w:t>
        </w:r>
        <w:r w:rsidR="00F4051B" w:rsidRPr="00FF047A">
          <w:rPr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6AEB" w14:textId="77777777" w:rsidR="009860C5" w:rsidRDefault="00714432" w:rsidP="004F04A1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0E4A7B9" wp14:editId="3F0352E0">
          <wp:simplePos x="0" y="0"/>
          <wp:positionH relativeFrom="margin">
            <wp:posOffset>-809625</wp:posOffset>
          </wp:positionH>
          <wp:positionV relativeFrom="paragraph">
            <wp:posOffset>-502779</wp:posOffset>
          </wp:positionV>
          <wp:extent cx="7919720" cy="55245"/>
          <wp:effectExtent l="0" t="0" r="5080" b="190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9720" cy="55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D8F4013" wp14:editId="7B9A1DE6">
          <wp:simplePos x="0" y="0"/>
          <wp:positionH relativeFrom="column">
            <wp:posOffset>5270853</wp:posOffset>
          </wp:positionH>
          <wp:positionV relativeFrom="paragraph">
            <wp:posOffset>-288925</wp:posOffset>
          </wp:positionV>
          <wp:extent cx="1440000" cy="497116"/>
          <wp:effectExtent l="0" t="0" r="8255" b="0"/>
          <wp:wrapThrough wrapText="bothSides">
            <wp:wrapPolygon edited="0">
              <wp:start x="0" y="0"/>
              <wp:lineTo x="0" y="20716"/>
              <wp:lineTo x="21438" y="20716"/>
              <wp:lineTo x="21438" y="0"/>
              <wp:lineTo x="0" y="0"/>
            </wp:wrapPolygon>
          </wp:wrapThrough>
          <wp:docPr id="3" name="Picture 3" descr="Reigate and Banstead Boroug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Reigate and Banstead Borough Council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97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77564" w14:textId="77777777" w:rsidR="0057278E" w:rsidRDefault="0057278E" w:rsidP="00EE7049">
      <w:bookmarkStart w:id="0" w:name="_Hlk50645783"/>
      <w:bookmarkEnd w:id="0"/>
      <w:r>
        <w:separator/>
      </w:r>
    </w:p>
  </w:footnote>
  <w:footnote w:type="continuationSeparator" w:id="0">
    <w:p w14:paraId="6C2F007D" w14:textId="77777777" w:rsidR="0057278E" w:rsidRDefault="0057278E" w:rsidP="00EE7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7298" w14:textId="5F8C4705" w:rsidR="009D19F4" w:rsidRPr="004F04A1" w:rsidRDefault="0033171D" w:rsidP="004F04A1">
    <w:pPr>
      <w:pStyle w:val="Header"/>
    </w:pPr>
    <w:sdt>
      <w:sdtPr>
        <w:alias w:val="Title"/>
        <w:tag w:val=""/>
        <w:id w:val="8486797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C44B9">
          <w:t>Westvale Park Neighbourhood Hall Operator: Expression of Interest Questionnaire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B24E" w14:textId="77777777" w:rsidR="008677B8" w:rsidRDefault="00360FA3" w:rsidP="004F04A1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CC9018D" wp14:editId="064D5C90">
          <wp:simplePos x="0" y="0"/>
          <wp:positionH relativeFrom="column">
            <wp:posOffset>4970145</wp:posOffset>
          </wp:positionH>
          <wp:positionV relativeFrom="paragraph">
            <wp:posOffset>-741045</wp:posOffset>
          </wp:positionV>
          <wp:extent cx="2334895" cy="2273935"/>
          <wp:effectExtent l="0" t="0" r="8255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227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677B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7877"/>
    <w:multiLevelType w:val="hybridMultilevel"/>
    <w:tmpl w:val="7A462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19F5"/>
    <w:multiLevelType w:val="hybridMultilevel"/>
    <w:tmpl w:val="610C6D7C"/>
    <w:lvl w:ilvl="0" w:tplc="8A52D4F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678D"/>
    <w:multiLevelType w:val="multilevel"/>
    <w:tmpl w:val="4D16AE7C"/>
    <w:lvl w:ilvl="0">
      <w:start w:val="1"/>
      <w:numFmt w:val="decimal"/>
      <w:pStyle w:val="Numberedparagraphs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5F00956"/>
    <w:multiLevelType w:val="multilevel"/>
    <w:tmpl w:val="DCB0F96E"/>
    <w:lvl w:ilvl="0">
      <w:start w:val="1"/>
      <w:numFmt w:val="decimal"/>
      <w:pStyle w:val="Listnumbered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74" w:hanging="39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6FF032D"/>
    <w:multiLevelType w:val="hybridMultilevel"/>
    <w:tmpl w:val="2DFEE532"/>
    <w:lvl w:ilvl="0" w:tplc="45FE7B2E">
      <w:start w:val="1"/>
      <w:numFmt w:val="bullet"/>
      <w:pStyle w:val="ParabulletsRBBC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CA32B4"/>
    <w:multiLevelType w:val="hybridMultilevel"/>
    <w:tmpl w:val="EDEAF032"/>
    <w:lvl w:ilvl="0" w:tplc="4A68D6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07263"/>
    <w:multiLevelType w:val="hybridMultilevel"/>
    <w:tmpl w:val="46220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D5DFC"/>
    <w:multiLevelType w:val="hybridMultilevel"/>
    <w:tmpl w:val="A4224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B1228"/>
    <w:multiLevelType w:val="hybridMultilevel"/>
    <w:tmpl w:val="8DB27BA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F21C2A"/>
    <w:multiLevelType w:val="hybridMultilevel"/>
    <w:tmpl w:val="F6F2276E"/>
    <w:lvl w:ilvl="0" w:tplc="2EB64754">
      <w:start w:val="1"/>
      <w:numFmt w:val="bullet"/>
      <w:pStyle w:val="BulletedlistRBB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F78E4"/>
    <w:multiLevelType w:val="hybridMultilevel"/>
    <w:tmpl w:val="4C9EB406"/>
    <w:lvl w:ilvl="0" w:tplc="F56AA866">
      <w:start w:val="1"/>
      <w:numFmt w:val="decimal"/>
      <w:pStyle w:val="AnnexRBBC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320699">
    <w:abstractNumId w:val="2"/>
  </w:num>
  <w:num w:numId="2" w16cid:durableId="1635911077">
    <w:abstractNumId w:val="3"/>
  </w:num>
  <w:num w:numId="3" w16cid:durableId="158664201">
    <w:abstractNumId w:val="5"/>
  </w:num>
  <w:num w:numId="4" w16cid:durableId="619460178">
    <w:abstractNumId w:val="4"/>
  </w:num>
  <w:num w:numId="5" w16cid:durableId="953749404">
    <w:abstractNumId w:val="10"/>
  </w:num>
  <w:num w:numId="6" w16cid:durableId="396559762">
    <w:abstractNumId w:val="9"/>
  </w:num>
  <w:num w:numId="7" w16cid:durableId="604001352">
    <w:abstractNumId w:val="1"/>
  </w:num>
  <w:num w:numId="8" w16cid:durableId="1820683644">
    <w:abstractNumId w:val="0"/>
  </w:num>
  <w:num w:numId="9" w16cid:durableId="1149251214">
    <w:abstractNumId w:val="6"/>
  </w:num>
  <w:num w:numId="10" w16cid:durableId="570046075">
    <w:abstractNumId w:val="8"/>
  </w:num>
  <w:num w:numId="11" w16cid:durableId="990017735">
    <w:abstractNumId w:val="7"/>
  </w:num>
  <w:num w:numId="12" w16cid:durableId="101535230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701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F7"/>
    <w:rsid w:val="00034B2D"/>
    <w:rsid w:val="0003616C"/>
    <w:rsid w:val="0003622E"/>
    <w:rsid w:val="00040021"/>
    <w:rsid w:val="00040B5A"/>
    <w:rsid w:val="00047CB1"/>
    <w:rsid w:val="0005020C"/>
    <w:rsid w:val="00051D0A"/>
    <w:rsid w:val="00052500"/>
    <w:rsid w:val="000572A6"/>
    <w:rsid w:val="00067FB7"/>
    <w:rsid w:val="00075B3D"/>
    <w:rsid w:val="00077EE6"/>
    <w:rsid w:val="00093962"/>
    <w:rsid w:val="00095C93"/>
    <w:rsid w:val="000A30EB"/>
    <w:rsid w:val="000A6469"/>
    <w:rsid w:val="000A7BF8"/>
    <w:rsid w:val="000B33CB"/>
    <w:rsid w:val="000B4B74"/>
    <w:rsid w:val="000B4C7E"/>
    <w:rsid w:val="000B51EB"/>
    <w:rsid w:val="000C3722"/>
    <w:rsid w:val="000C6228"/>
    <w:rsid w:val="000C6C36"/>
    <w:rsid w:val="000D185C"/>
    <w:rsid w:val="000D203D"/>
    <w:rsid w:val="000D5262"/>
    <w:rsid w:val="000E0E7A"/>
    <w:rsid w:val="000E3F43"/>
    <w:rsid w:val="000F3AFE"/>
    <w:rsid w:val="001135B0"/>
    <w:rsid w:val="00135886"/>
    <w:rsid w:val="0014103B"/>
    <w:rsid w:val="00150632"/>
    <w:rsid w:val="001522F7"/>
    <w:rsid w:val="00166270"/>
    <w:rsid w:val="00166E4E"/>
    <w:rsid w:val="00167B5E"/>
    <w:rsid w:val="00173438"/>
    <w:rsid w:val="00181561"/>
    <w:rsid w:val="00181617"/>
    <w:rsid w:val="00182BA0"/>
    <w:rsid w:val="00183041"/>
    <w:rsid w:val="001918D0"/>
    <w:rsid w:val="00196DAB"/>
    <w:rsid w:val="001A10EE"/>
    <w:rsid w:val="001B2BEA"/>
    <w:rsid w:val="001B5A38"/>
    <w:rsid w:val="001C2E33"/>
    <w:rsid w:val="001D2409"/>
    <w:rsid w:val="001D6F1C"/>
    <w:rsid w:val="001F26A5"/>
    <w:rsid w:val="001F5784"/>
    <w:rsid w:val="00200F89"/>
    <w:rsid w:val="00202FAF"/>
    <w:rsid w:val="00216031"/>
    <w:rsid w:val="002209CD"/>
    <w:rsid w:val="0024055B"/>
    <w:rsid w:val="0024390D"/>
    <w:rsid w:val="00243AD3"/>
    <w:rsid w:val="00256AAF"/>
    <w:rsid w:val="00260777"/>
    <w:rsid w:val="00271253"/>
    <w:rsid w:val="0027369E"/>
    <w:rsid w:val="00280305"/>
    <w:rsid w:val="002A2A5E"/>
    <w:rsid w:val="002B17D0"/>
    <w:rsid w:val="002B7A63"/>
    <w:rsid w:val="002C45F5"/>
    <w:rsid w:val="002C5ABB"/>
    <w:rsid w:val="002D39C8"/>
    <w:rsid w:val="002D4888"/>
    <w:rsid w:val="002D5A8E"/>
    <w:rsid w:val="002E509D"/>
    <w:rsid w:val="002F1CB0"/>
    <w:rsid w:val="002F436C"/>
    <w:rsid w:val="0030370C"/>
    <w:rsid w:val="00304C20"/>
    <w:rsid w:val="00315EE6"/>
    <w:rsid w:val="00316368"/>
    <w:rsid w:val="00321BAE"/>
    <w:rsid w:val="00326AB5"/>
    <w:rsid w:val="0033171D"/>
    <w:rsid w:val="00334AF2"/>
    <w:rsid w:val="00336543"/>
    <w:rsid w:val="00346075"/>
    <w:rsid w:val="0035267E"/>
    <w:rsid w:val="00354E62"/>
    <w:rsid w:val="00360FA3"/>
    <w:rsid w:val="0036159F"/>
    <w:rsid w:val="003617A6"/>
    <w:rsid w:val="00366387"/>
    <w:rsid w:val="003663BB"/>
    <w:rsid w:val="003B1F40"/>
    <w:rsid w:val="003B2835"/>
    <w:rsid w:val="003B2CCA"/>
    <w:rsid w:val="003C13E9"/>
    <w:rsid w:val="003C4A9F"/>
    <w:rsid w:val="003C5EA5"/>
    <w:rsid w:val="003C6930"/>
    <w:rsid w:val="003D0878"/>
    <w:rsid w:val="003D40D2"/>
    <w:rsid w:val="003E14C5"/>
    <w:rsid w:val="003E1888"/>
    <w:rsid w:val="00407458"/>
    <w:rsid w:val="0044456B"/>
    <w:rsid w:val="00454D9F"/>
    <w:rsid w:val="00475C9F"/>
    <w:rsid w:val="00484D4F"/>
    <w:rsid w:val="004A5B59"/>
    <w:rsid w:val="004F04A1"/>
    <w:rsid w:val="00500AB1"/>
    <w:rsid w:val="00500C0A"/>
    <w:rsid w:val="00506BEE"/>
    <w:rsid w:val="00513C3C"/>
    <w:rsid w:val="00516947"/>
    <w:rsid w:val="00552BD9"/>
    <w:rsid w:val="0057278E"/>
    <w:rsid w:val="00581E0F"/>
    <w:rsid w:val="005834B4"/>
    <w:rsid w:val="005A219E"/>
    <w:rsid w:val="005B6DD7"/>
    <w:rsid w:val="005C36E7"/>
    <w:rsid w:val="005C76FB"/>
    <w:rsid w:val="005D4154"/>
    <w:rsid w:val="005E7A99"/>
    <w:rsid w:val="005F25DD"/>
    <w:rsid w:val="0060176C"/>
    <w:rsid w:val="006066E6"/>
    <w:rsid w:val="00611C7B"/>
    <w:rsid w:val="006141E5"/>
    <w:rsid w:val="00622B67"/>
    <w:rsid w:val="00624A75"/>
    <w:rsid w:val="006251BE"/>
    <w:rsid w:val="006262E9"/>
    <w:rsid w:val="0063153A"/>
    <w:rsid w:val="0063522B"/>
    <w:rsid w:val="00636F75"/>
    <w:rsid w:val="006437E6"/>
    <w:rsid w:val="006717ED"/>
    <w:rsid w:val="00672488"/>
    <w:rsid w:val="00682A4E"/>
    <w:rsid w:val="006868B3"/>
    <w:rsid w:val="00693E4B"/>
    <w:rsid w:val="006974C4"/>
    <w:rsid w:val="006976B0"/>
    <w:rsid w:val="006A2338"/>
    <w:rsid w:val="006B08A2"/>
    <w:rsid w:val="006B1025"/>
    <w:rsid w:val="006C3808"/>
    <w:rsid w:val="006C5E34"/>
    <w:rsid w:val="006C73FC"/>
    <w:rsid w:val="006D24D8"/>
    <w:rsid w:val="006F4708"/>
    <w:rsid w:val="006F5705"/>
    <w:rsid w:val="00705802"/>
    <w:rsid w:val="00706119"/>
    <w:rsid w:val="007108F7"/>
    <w:rsid w:val="00714432"/>
    <w:rsid w:val="007147EC"/>
    <w:rsid w:val="00715DFC"/>
    <w:rsid w:val="00722EEE"/>
    <w:rsid w:val="00746A46"/>
    <w:rsid w:val="00752689"/>
    <w:rsid w:val="00753932"/>
    <w:rsid w:val="00760C88"/>
    <w:rsid w:val="00774B47"/>
    <w:rsid w:val="00777BC6"/>
    <w:rsid w:val="00786206"/>
    <w:rsid w:val="00790A2A"/>
    <w:rsid w:val="00793261"/>
    <w:rsid w:val="00795EC2"/>
    <w:rsid w:val="007A1325"/>
    <w:rsid w:val="007A4F53"/>
    <w:rsid w:val="007A65B6"/>
    <w:rsid w:val="007A6D72"/>
    <w:rsid w:val="007B0CC8"/>
    <w:rsid w:val="007C0E09"/>
    <w:rsid w:val="007C10C4"/>
    <w:rsid w:val="007C6C3B"/>
    <w:rsid w:val="007E2A39"/>
    <w:rsid w:val="007F15C6"/>
    <w:rsid w:val="008014F3"/>
    <w:rsid w:val="00806B14"/>
    <w:rsid w:val="008249E7"/>
    <w:rsid w:val="00850951"/>
    <w:rsid w:val="008518D4"/>
    <w:rsid w:val="008539E1"/>
    <w:rsid w:val="008557C7"/>
    <w:rsid w:val="00856931"/>
    <w:rsid w:val="00862C2D"/>
    <w:rsid w:val="008648B8"/>
    <w:rsid w:val="00866AD3"/>
    <w:rsid w:val="00866FAA"/>
    <w:rsid w:val="008677B8"/>
    <w:rsid w:val="00871FDE"/>
    <w:rsid w:val="00882CE0"/>
    <w:rsid w:val="008832A3"/>
    <w:rsid w:val="00883A85"/>
    <w:rsid w:val="00884B08"/>
    <w:rsid w:val="008A11E3"/>
    <w:rsid w:val="008A2D43"/>
    <w:rsid w:val="008A36D3"/>
    <w:rsid w:val="008B1742"/>
    <w:rsid w:val="008C0495"/>
    <w:rsid w:val="008C0524"/>
    <w:rsid w:val="008C1D50"/>
    <w:rsid w:val="008C7884"/>
    <w:rsid w:val="008D095F"/>
    <w:rsid w:val="008D3566"/>
    <w:rsid w:val="008F106D"/>
    <w:rsid w:val="008F3399"/>
    <w:rsid w:val="008F793C"/>
    <w:rsid w:val="008F7A18"/>
    <w:rsid w:val="00907E8C"/>
    <w:rsid w:val="0091347E"/>
    <w:rsid w:val="00914226"/>
    <w:rsid w:val="0092279C"/>
    <w:rsid w:val="00931E88"/>
    <w:rsid w:val="00934D98"/>
    <w:rsid w:val="009423CD"/>
    <w:rsid w:val="00943D98"/>
    <w:rsid w:val="00943FD6"/>
    <w:rsid w:val="0095180D"/>
    <w:rsid w:val="0096198A"/>
    <w:rsid w:val="00961F2B"/>
    <w:rsid w:val="00964EEC"/>
    <w:rsid w:val="009800E1"/>
    <w:rsid w:val="00982E44"/>
    <w:rsid w:val="0098505C"/>
    <w:rsid w:val="009852A4"/>
    <w:rsid w:val="009858D8"/>
    <w:rsid w:val="009860C5"/>
    <w:rsid w:val="00991DFD"/>
    <w:rsid w:val="009975FE"/>
    <w:rsid w:val="009A5CF1"/>
    <w:rsid w:val="009A766E"/>
    <w:rsid w:val="009A7C0D"/>
    <w:rsid w:val="009B04CB"/>
    <w:rsid w:val="009C2E9D"/>
    <w:rsid w:val="009C6636"/>
    <w:rsid w:val="009D19F4"/>
    <w:rsid w:val="009D5943"/>
    <w:rsid w:val="009D798C"/>
    <w:rsid w:val="009F3B32"/>
    <w:rsid w:val="00A00440"/>
    <w:rsid w:val="00A01E4D"/>
    <w:rsid w:val="00A238C1"/>
    <w:rsid w:val="00A27C0E"/>
    <w:rsid w:val="00A32A91"/>
    <w:rsid w:val="00A3613B"/>
    <w:rsid w:val="00A36DF5"/>
    <w:rsid w:val="00A6305B"/>
    <w:rsid w:val="00A701B7"/>
    <w:rsid w:val="00A824BA"/>
    <w:rsid w:val="00AB0357"/>
    <w:rsid w:val="00AB0BD0"/>
    <w:rsid w:val="00AC5B4E"/>
    <w:rsid w:val="00AC6C36"/>
    <w:rsid w:val="00AD1C6A"/>
    <w:rsid w:val="00AE7F48"/>
    <w:rsid w:val="00B02287"/>
    <w:rsid w:val="00B0287A"/>
    <w:rsid w:val="00B04887"/>
    <w:rsid w:val="00B14AA6"/>
    <w:rsid w:val="00B170EF"/>
    <w:rsid w:val="00B23F2A"/>
    <w:rsid w:val="00B33F30"/>
    <w:rsid w:val="00B55C79"/>
    <w:rsid w:val="00B65488"/>
    <w:rsid w:val="00B664A8"/>
    <w:rsid w:val="00B668B9"/>
    <w:rsid w:val="00B73036"/>
    <w:rsid w:val="00B84A41"/>
    <w:rsid w:val="00B93681"/>
    <w:rsid w:val="00BA0380"/>
    <w:rsid w:val="00BC5D1D"/>
    <w:rsid w:val="00BD6208"/>
    <w:rsid w:val="00BD7179"/>
    <w:rsid w:val="00BE35E3"/>
    <w:rsid w:val="00BF3F44"/>
    <w:rsid w:val="00C036D6"/>
    <w:rsid w:val="00C13185"/>
    <w:rsid w:val="00C21FEB"/>
    <w:rsid w:val="00C2231B"/>
    <w:rsid w:val="00C242DA"/>
    <w:rsid w:val="00C252FC"/>
    <w:rsid w:val="00C30110"/>
    <w:rsid w:val="00C42021"/>
    <w:rsid w:val="00C45E00"/>
    <w:rsid w:val="00C5562A"/>
    <w:rsid w:val="00C5673F"/>
    <w:rsid w:val="00C8211B"/>
    <w:rsid w:val="00C9592B"/>
    <w:rsid w:val="00CB2FEE"/>
    <w:rsid w:val="00CC0236"/>
    <w:rsid w:val="00CD1F80"/>
    <w:rsid w:val="00D0383B"/>
    <w:rsid w:val="00D25D31"/>
    <w:rsid w:val="00D30D80"/>
    <w:rsid w:val="00D32C8E"/>
    <w:rsid w:val="00D35700"/>
    <w:rsid w:val="00D53A90"/>
    <w:rsid w:val="00D608B7"/>
    <w:rsid w:val="00D659CB"/>
    <w:rsid w:val="00D7064D"/>
    <w:rsid w:val="00D71001"/>
    <w:rsid w:val="00D8121A"/>
    <w:rsid w:val="00D97287"/>
    <w:rsid w:val="00DB465D"/>
    <w:rsid w:val="00DC3FC1"/>
    <w:rsid w:val="00DD203E"/>
    <w:rsid w:val="00DD3364"/>
    <w:rsid w:val="00DD6DF3"/>
    <w:rsid w:val="00DF2588"/>
    <w:rsid w:val="00DF5867"/>
    <w:rsid w:val="00DF734B"/>
    <w:rsid w:val="00E02482"/>
    <w:rsid w:val="00E03120"/>
    <w:rsid w:val="00E06ADF"/>
    <w:rsid w:val="00E1336D"/>
    <w:rsid w:val="00E14750"/>
    <w:rsid w:val="00E31488"/>
    <w:rsid w:val="00E55EFA"/>
    <w:rsid w:val="00E62C5B"/>
    <w:rsid w:val="00E830C0"/>
    <w:rsid w:val="00E93763"/>
    <w:rsid w:val="00E946A2"/>
    <w:rsid w:val="00E94E4A"/>
    <w:rsid w:val="00EA02C0"/>
    <w:rsid w:val="00EA0753"/>
    <w:rsid w:val="00EA6B0D"/>
    <w:rsid w:val="00EB04E9"/>
    <w:rsid w:val="00EB30B5"/>
    <w:rsid w:val="00EC141F"/>
    <w:rsid w:val="00EC44B9"/>
    <w:rsid w:val="00ED5077"/>
    <w:rsid w:val="00EE4128"/>
    <w:rsid w:val="00EE7049"/>
    <w:rsid w:val="00F1530B"/>
    <w:rsid w:val="00F23948"/>
    <w:rsid w:val="00F26829"/>
    <w:rsid w:val="00F27F2E"/>
    <w:rsid w:val="00F32749"/>
    <w:rsid w:val="00F4051B"/>
    <w:rsid w:val="00F66C52"/>
    <w:rsid w:val="00F70804"/>
    <w:rsid w:val="00F92ED7"/>
    <w:rsid w:val="00F9334B"/>
    <w:rsid w:val="00FA52D4"/>
    <w:rsid w:val="00FA7DF8"/>
    <w:rsid w:val="00FB07FB"/>
    <w:rsid w:val="00FB568C"/>
    <w:rsid w:val="00FC2384"/>
    <w:rsid w:val="00FC390E"/>
    <w:rsid w:val="00FC3D03"/>
    <w:rsid w:val="00FE01CC"/>
    <w:rsid w:val="00F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D8B05"/>
  <w15:docId w15:val="{E68B3DFF-80FE-41AF-AFA6-3E783434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29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1E88"/>
    <w:pPr>
      <w:spacing w:after="120" w:line="360" w:lineRule="auto"/>
      <w:contextualSpacing/>
    </w:pPr>
    <w:rPr>
      <w:rFonts w:ascii="Arial" w:eastAsiaTheme="minorHAnsi" w:hAnsi="Arial"/>
      <w:color w:val="000000" w:themeColor="text1"/>
      <w:sz w:val="24"/>
      <w:lang w:eastAsia="en-US"/>
    </w:rPr>
  </w:style>
  <w:style w:type="paragraph" w:styleId="Heading1">
    <w:name w:val="heading 1"/>
    <w:next w:val="Heading2"/>
    <w:link w:val="Heading1Char"/>
    <w:uiPriority w:val="9"/>
    <w:qFormat/>
    <w:rsid w:val="00931E88"/>
    <w:pPr>
      <w:keepNext/>
      <w:keepLines/>
      <w:spacing w:after="0" w:line="240" w:lineRule="auto"/>
      <w:outlineLvl w:val="0"/>
    </w:pPr>
    <w:rPr>
      <w:rFonts w:ascii="Arial" w:eastAsiaTheme="majorEastAsia" w:hAnsi="Arial"/>
      <w:b/>
      <w:color w:val="28285F" w:themeColor="text2"/>
      <w:sz w:val="44"/>
      <w:szCs w:val="72"/>
      <w:lang w:eastAsia="en-US"/>
    </w:rPr>
  </w:style>
  <w:style w:type="paragraph" w:styleId="Heading2">
    <w:name w:val="heading 2"/>
    <w:next w:val="Normal"/>
    <w:link w:val="Heading2Char"/>
    <w:uiPriority w:val="9"/>
    <w:rsid w:val="00931E88"/>
    <w:pPr>
      <w:spacing w:before="360" w:after="0" w:line="360" w:lineRule="auto"/>
      <w:outlineLvl w:val="1"/>
    </w:pPr>
    <w:rPr>
      <w:rFonts w:ascii="Arial" w:eastAsiaTheme="majorEastAsia" w:hAnsi="Arial" w:cs="Arial"/>
      <w:b/>
      <w:color w:val="009632" w:themeColor="accent1"/>
      <w:sz w:val="28"/>
      <w:szCs w:val="28"/>
      <w:lang w:eastAsia="en-US"/>
    </w:rPr>
  </w:style>
  <w:style w:type="paragraph" w:styleId="Heading3">
    <w:name w:val="heading 3"/>
    <w:next w:val="Normal"/>
    <w:link w:val="Heading3Char"/>
    <w:uiPriority w:val="9"/>
    <w:rsid w:val="00931E88"/>
    <w:pPr>
      <w:spacing w:before="360" w:after="0"/>
      <w:outlineLvl w:val="2"/>
    </w:pPr>
    <w:rPr>
      <w:rFonts w:ascii="Arial" w:eastAsiaTheme="majorEastAsia" w:hAnsi="Arial" w:cs="Arial"/>
      <w:b/>
      <w:color w:val="0054A2" w:themeColor="accent5"/>
      <w:sz w:val="26"/>
      <w:szCs w:val="24"/>
      <w:lang w:eastAsia="en-US"/>
    </w:rPr>
  </w:style>
  <w:style w:type="paragraph" w:styleId="Heading4">
    <w:name w:val="heading 4"/>
    <w:next w:val="Normal"/>
    <w:link w:val="Heading4Char"/>
    <w:uiPriority w:val="9"/>
    <w:rsid w:val="00931E88"/>
    <w:pPr>
      <w:spacing w:before="360" w:after="0" w:line="360" w:lineRule="auto"/>
      <w:outlineLvl w:val="3"/>
    </w:pPr>
    <w:rPr>
      <w:rFonts w:ascii="Arial" w:eastAsiaTheme="minorHAnsi" w:hAnsi="Arial"/>
      <w:b/>
      <w:color w:val="000000" w:themeColor="text1"/>
      <w:sz w:val="24"/>
      <w:szCs w:val="26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rsid w:val="0092279C"/>
    <w:pPr>
      <w:keepNext/>
      <w:keepLines/>
      <w:spacing w:before="28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rsid w:val="009A5CF1"/>
    <w:pPr>
      <w:keepNext/>
      <w:keepLines/>
      <w:spacing w:before="280" w:line="240" w:lineRule="auto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D41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963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4A1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F04A1"/>
    <w:rPr>
      <w:rFonts w:ascii="Arial" w:eastAsiaTheme="minorHAnsi" w:hAnsi="Arial"/>
      <w:color w:val="000000" w:themeColor="text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F04A1"/>
    <w:pPr>
      <w:tabs>
        <w:tab w:val="center" w:pos="4513"/>
        <w:tab w:val="right" w:pos="9026"/>
      </w:tabs>
      <w:spacing w:after="0"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F04A1"/>
    <w:rPr>
      <w:rFonts w:ascii="Arial" w:eastAsiaTheme="minorHAnsi" w:hAnsi="Arial"/>
      <w:color w:val="000000" w:themeColor="text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2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2D4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bullets RBBC"/>
    <w:link w:val="ListParagraphChar"/>
    <w:uiPriority w:val="9"/>
    <w:qFormat/>
    <w:rsid w:val="00931E88"/>
    <w:pPr>
      <w:numPr>
        <w:numId w:val="3"/>
      </w:numPr>
      <w:spacing w:after="0" w:line="360" w:lineRule="auto"/>
    </w:pPr>
    <w:rPr>
      <w:rFonts w:ascii="Arial" w:eastAsia="Calibri" w:hAnsi="Arial" w:cs="Times New Roman"/>
      <w:color w:val="000000" w:themeColor="text1"/>
      <w:sz w:val="24"/>
      <w:lang w:eastAsia="en-US"/>
    </w:rPr>
  </w:style>
  <w:style w:type="character" w:styleId="Hyperlink">
    <w:name w:val="Hyperlink"/>
    <w:uiPriority w:val="99"/>
    <w:unhideWhenUsed/>
    <w:rsid w:val="006437E6"/>
    <w:rPr>
      <w:color w:val="0000FF"/>
      <w:u w:val="single"/>
    </w:rPr>
  </w:style>
  <w:style w:type="character" w:styleId="Strong">
    <w:name w:val="Strong"/>
    <w:uiPriority w:val="22"/>
    <w:unhideWhenUsed/>
    <w:rsid w:val="006437E6"/>
    <w:rPr>
      <w:b/>
      <w:bCs/>
    </w:rPr>
  </w:style>
  <w:style w:type="paragraph" w:styleId="NoSpacing">
    <w:name w:val="No Spacing"/>
    <w:uiPriority w:val="1"/>
    <w:rsid w:val="000A30EB"/>
    <w:pPr>
      <w:spacing w:after="0" w:line="240" w:lineRule="auto"/>
      <w:ind w:right="425"/>
    </w:pPr>
    <w:rPr>
      <w:rFonts w:ascii="Arial" w:hAnsi="Arial" w:cs="Arial"/>
      <w:color w:val="000000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unhideWhenUsed/>
    <w:rsid w:val="005D4154"/>
    <w:pPr>
      <w:spacing w:after="0"/>
    </w:pPr>
    <w:rPr>
      <w:rFonts w:eastAsiaTheme="majorEastAsia"/>
      <w:b/>
      <w:color w:val="009632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A8E"/>
    <w:rPr>
      <w:rFonts w:ascii="Arial" w:eastAsiaTheme="majorEastAsia" w:hAnsi="Arial"/>
      <w:b/>
      <w:color w:val="009632" w:themeColor="accent1"/>
      <w:spacing w:val="-10"/>
      <w:kern w:val="28"/>
      <w:sz w:val="56"/>
      <w:szCs w:val="5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31E88"/>
    <w:rPr>
      <w:rFonts w:ascii="Arial" w:eastAsiaTheme="majorEastAsia" w:hAnsi="Arial"/>
      <w:b/>
      <w:color w:val="28285F" w:themeColor="text2"/>
      <w:sz w:val="44"/>
      <w:szCs w:val="7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31E88"/>
    <w:rPr>
      <w:rFonts w:ascii="Arial" w:eastAsiaTheme="majorEastAsia" w:hAnsi="Arial" w:cs="Arial"/>
      <w:b/>
      <w:color w:val="009632" w:themeColor="accent1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31E88"/>
    <w:rPr>
      <w:rFonts w:ascii="Arial" w:eastAsiaTheme="majorEastAsia" w:hAnsi="Arial" w:cs="Arial"/>
      <w:b/>
      <w:color w:val="0054A2" w:themeColor="accent5"/>
      <w:sz w:val="2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31E88"/>
    <w:rPr>
      <w:rFonts w:ascii="Arial" w:eastAsiaTheme="minorHAnsi" w:hAnsi="Arial"/>
      <w:b/>
      <w:color w:val="000000" w:themeColor="text1"/>
      <w:sz w:val="24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2279C"/>
    <w:rPr>
      <w:rFonts w:ascii="Arial" w:eastAsiaTheme="majorEastAsia" w:hAnsi="Arial" w:cstheme="majorBidi"/>
      <w:b/>
      <w:color w:val="000000" w:themeColor="text1"/>
      <w:sz w:val="24"/>
      <w:lang w:eastAsia="en-US"/>
    </w:rPr>
  </w:style>
  <w:style w:type="table" w:styleId="TableGrid">
    <w:name w:val="Table Grid"/>
    <w:aliases w:val="RBBC Table"/>
    <w:basedOn w:val="ListTable3"/>
    <w:uiPriority w:val="59"/>
    <w:rsid w:val="009D5943"/>
    <w:rPr>
      <w:rFonts w:eastAsiaTheme="minorHAnsi"/>
      <w:sz w:val="24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noWrap/>
      <w:vAlign w:val="center"/>
    </w:tcPr>
    <w:tblStylePr w:type="firstRow">
      <w:rPr>
        <w:rFonts w:asciiTheme="minorHAnsi" w:hAnsiTheme="minorHAnsi"/>
        <w:b/>
        <w:bCs/>
        <w:color w:val="FFFFFF" w:themeColor="background1"/>
        <w:sz w:val="24"/>
      </w:rPr>
      <w:tblPr/>
      <w:tcPr>
        <w:shd w:val="clear" w:color="auto" w:fill="28285F" w:themeFill="tex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  <w:shd w:val="clear" w:color="auto" w:fill="F2F2F2" w:themeFill="background1" w:themeFillShade="F2"/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868B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B2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2B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2BEA"/>
    <w:rPr>
      <w:rFonts w:ascii="Arial" w:eastAsiaTheme="minorHAnsi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BEA"/>
    <w:rPr>
      <w:rFonts w:ascii="Arial" w:eastAsiaTheme="minorHAnsi" w:hAnsi="Arial"/>
      <w:b/>
      <w:bCs/>
      <w:sz w:val="20"/>
      <w:szCs w:val="20"/>
      <w:lang w:eastAsia="en-US"/>
    </w:rPr>
  </w:style>
  <w:style w:type="paragraph" w:styleId="Quote">
    <w:name w:val="Quote"/>
    <w:next w:val="Normal"/>
    <w:link w:val="QuoteChar"/>
    <w:uiPriority w:val="29"/>
    <w:rsid w:val="005C76FB"/>
    <w:pPr>
      <w:pBdr>
        <w:left w:val="single" w:sz="24" w:space="7" w:color="009632" w:themeColor="accent1"/>
      </w:pBdr>
      <w:spacing w:after="0" w:line="360" w:lineRule="auto"/>
      <w:ind w:left="851" w:right="851"/>
    </w:pPr>
    <w:rPr>
      <w:rFonts w:ascii="Arial" w:eastAsiaTheme="minorHAnsi" w:hAnsi="Arial"/>
      <w:i/>
      <w:iCs/>
      <w:color w:val="404040" w:themeColor="text1" w:themeTint="BF"/>
      <w:sz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C76FB"/>
    <w:rPr>
      <w:rFonts w:ascii="Arial" w:eastAsiaTheme="minorHAnsi" w:hAnsi="Arial"/>
      <w:i/>
      <w:iCs/>
      <w:color w:val="404040" w:themeColor="text1" w:themeTint="BF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A5CF1"/>
    <w:rPr>
      <w:rFonts w:ascii="Arial" w:eastAsiaTheme="majorEastAsia" w:hAnsi="Arial" w:cstheme="majorBidi"/>
      <w:b/>
      <w:color w:val="000000" w:themeColor="text1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A8E"/>
    <w:rPr>
      <w:rFonts w:asciiTheme="majorHAnsi" w:eastAsiaTheme="majorEastAsia" w:hAnsiTheme="majorHAnsi" w:cstheme="majorBidi"/>
      <w:i/>
      <w:iCs/>
      <w:color w:val="009632" w:themeColor="accent1"/>
      <w:sz w:val="24"/>
      <w:lang w:eastAsia="en-US"/>
    </w:rPr>
  </w:style>
  <w:style w:type="paragraph" w:customStyle="1" w:styleId="Listnumbered">
    <w:name w:val="List numbered"/>
    <w:basedOn w:val="ListParagraph"/>
    <w:link w:val="ListnumberedChar"/>
    <w:uiPriority w:val="9"/>
    <w:rsid w:val="00EE7049"/>
    <w:pPr>
      <w:numPr>
        <w:numId w:val="2"/>
      </w:numPr>
      <w:spacing w:after="200"/>
    </w:pPr>
    <w:rPr>
      <w:szCs w:val="24"/>
    </w:rPr>
  </w:style>
  <w:style w:type="numbering" w:customStyle="1" w:styleId="NumberingstyleRBBC">
    <w:name w:val="Numbering style RBBC"/>
    <w:uiPriority w:val="99"/>
    <w:rsid w:val="008249E7"/>
  </w:style>
  <w:style w:type="character" w:customStyle="1" w:styleId="ListParagraphChar">
    <w:name w:val="List Paragraph Char"/>
    <w:aliases w:val="List bullets RBBC Char"/>
    <w:basedOn w:val="DefaultParagraphFont"/>
    <w:link w:val="ListParagraph"/>
    <w:uiPriority w:val="9"/>
    <w:rsid w:val="00931E88"/>
    <w:rPr>
      <w:rFonts w:ascii="Arial" w:eastAsia="Calibri" w:hAnsi="Arial" w:cs="Times New Roman"/>
      <w:color w:val="000000" w:themeColor="text1"/>
      <w:sz w:val="24"/>
      <w:lang w:eastAsia="en-US"/>
    </w:rPr>
  </w:style>
  <w:style w:type="character" w:customStyle="1" w:styleId="ListnumberedChar">
    <w:name w:val="List numbered Char"/>
    <w:basedOn w:val="ListParagraphChar"/>
    <w:link w:val="Listnumbered"/>
    <w:uiPriority w:val="9"/>
    <w:rsid w:val="00EE7049"/>
    <w:rPr>
      <w:rFonts w:ascii="Arial" w:eastAsia="Calibri" w:hAnsi="Arial" w:cs="Times New Roman"/>
      <w:color w:val="000000" w:themeColor="text1"/>
      <w:sz w:val="24"/>
      <w:szCs w:val="24"/>
      <w:lang w:eastAsia="en-US"/>
    </w:rPr>
  </w:style>
  <w:style w:type="numbering" w:customStyle="1" w:styleId="NumberingstyleRBBC1">
    <w:name w:val="Numbering style RBBC1"/>
    <w:next w:val="NumberingstyleRBBC"/>
    <w:uiPriority w:val="99"/>
    <w:rsid w:val="008249E7"/>
  </w:style>
  <w:style w:type="paragraph" w:customStyle="1" w:styleId="Figuretablecaption">
    <w:name w:val="Figure table caption"/>
    <w:basedOn w:val="Heading2"/>
    <w:link w:val="FiguretablecaptionChar"/>
    <w:uiPriority w:val="10"/>
    <w:rsid w:val="001D6F1C"/>
    <w:rPr>
      <w:b w:val="0"/>
      <w:bCs/>
      <w:i/>
      <w:iCs/>
      <w:color w:val="000000" w:themeColor="text1"/>
      <w:sz w:val="24"/>
      <w:szCs w:val="24"/>
    </w:rPr>
  </w:style>
  <w:style w:type="paragraph" w:styleId="Caption">
    <w:name w:val="caption"/>
    <w:aliases w:val="Figure/Caption"/>
    <w:basedOn w:val="Normal"/>
    <w:next w:val="Normal"/>
    <w:uiPriority w:val="35"/>
    <w:unhideWhenUsed/>
    <w:rsid w:val="00B02287"/>
    <w:pPr>
      <w:spacing w:after="200" w:line="240" w:lineRule="auto"/>
    </w:pPr>
    <w:rPr>
      <w:i/>
      <w:iCs/>
      <w:sz w:val="22"/>
      <w:szCs w:val="18"/>
    </w:rPr>
  </w:style>
  <w:style w:type="character" w:customStyle="1" w:styleId="FiguretablecaptionChar">
    <w:name w:val="Figure table caption Char"/>
    <w:basedOn w:val="Heading2Char"/>
    <w:link w:val="Figuretablecaption"/>
    <w:uiPriority w:val="10"/>
    <w:rsid w:val="002D5A8E"/>
    <w:rPr>
      <w:rFonts w:ascii="Arial" w:eastAsiaTheme="majorEastAsia" w:hAnsi="Arial" w:cs="Arial"/>
      <w:b w:val="0"/>
      <w:bCs/>
      <w:i/>
      <w:iCs/>
      <w:color w:val="000000" w:themeColor="text1"/>
      <w:sz w:val="24"/>
      <w:szCs w:val="24"/>
      <w:lang w:eastAsia="en-US"/>
    </w:rPr>
  </w:style>
  <w:style w:type="table" w:styleId="ListTable3">
    <w:name w:val="List Table 3"/>
    <w:basedOn w:val="TableNormal"/>
    <w:uiPriority w:val="48"/>
    <w:rsid w:val="00BD620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51D0A"/>
    <w:pPr>
      <w:spacing w:after="0" w:line="240" w:lineRule="auto"/>
    </w:pPr>
    <w:tblPr>
      <w:tblStyleRowBandSize w:val="1"/>
      <w:tblStyleColBandSize w:val="1"/>
      <w:tblBorders>
        <w:top w:val="single" w:sz="4" w:space="0" w:color="009632" w:themeColor="accent1"/>
        <w:left w:val="single" w:sz="4" w:space="0" w:color="009632" w:themeColor="accent1"/>
        <w:bottom w:val="single" w:sz="4" w:space="0" w:color="009632" w:themeColor="accent1"/>
        <w:right w:val="single" w:sz="4" w:space="0" w:color="0096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32" w:themeFill="accent1"/>
      </w:tcPr>
    </w:tblStylePr>
    <w:tblStylePr w:type="lastRow">
      <w:rPr>
        <w:b/>
        <w:bCs/>
      </w:rPr>
      <w:tblPr/>
      <w:tcPr>
        <w:tcBorders>
          <w:top w:val="double" w:sz="4" w:space="0" w:color="00963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32" w:themeColor="accent1"/>
          <w:right w:val="single" w:sz="4" w:space="0" w:color="009632" w:themeColor="accent1"/>
        </w:tcBorders>
      </w:tcPr>
    </w:tblStylePr>
    <w:tblStylePr w:type="band1Horz">
      <w:tblPr/>
      <w:tcPr>
        <w:tcBorders>
          <w:top w:val="single" w:sz="4" w:space="0" w:color="009632" w:themeColor="accent1"/>
          <w:bottom w:val="single" w:sz="4" w:space="0" w:color="00963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32" w:themeColor="accent1"/>
          <w:left w:val="nil"/>
        </w:tcBorders>
      </w:tcPr>
    </w:tblStylePr>
    <w:tblStylePr w:type="swCell">
      <w:tblPr/>
      <w:tcPr>
        <w:tcBorders>
          <w:top w:val="double" w:sz="4" w:space="0" w:color="009632" w:themeColor="accent1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51D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">
    <w:name w:val="Grid Table 4"/>
    <w:basedOn w:val="TableNormal"/>
    <w:uiPriority w:val="49"/>
    <w:rsid w:val="00934D9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934D9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934D98"/>
    <w:pPr>
      <w:spacing w:after="0" w:line="240" w:lineRule="auto"/>
    </w:pPr>
    <w:tblPr>
      <w:tblStyleRowBandSize w:val="1"/>
      <w:tblStyleColBandSize w:val="1"/>
      <w:tblBorders>
        <w:top w:val="single" w:sz="4" w:space="0" w:color="E084B8" w:themeColor="accent3" w:themeTint="99"/>
        <w:left w:val="single" w:sz="4" w:space="0" w:color="E084B8" w:themeColor="accent3" w:themeTint="99"/>
        <w:bottom w:val="single" w:sz="4" w:space="0" w:color="E084B8" w:themeColor="accent3" w:themeTint="99"/>
        <w:right w:val="single" w:sz="4" w:space="0" w:color="E084B8" w:themeColor="accent3" w:themeTint="99"/>
        <w:insideH w:val="single" w:sz="4" w:space="0" w:color="E084B8" w:themeColor="accent3" w:themeTint="99"/>
        <w:insideV w:val="single" w:sz="4" w:space="0" w:color="E084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B338A" w:themeColor="accent3"/>
          <w:left w:val="single" w:sz="4" w:space="0" w:color="CB338A" w:themeColor="accent3"/>
          <w:bottom w:val="single" w:sz="4" w:space="0" w:color="CB338A" w:themeColor="accent3"/>
          <w:right w:val="single" w:sz="4" w:space="0" w:color="CB338A" w:themeColor="accent3"/>
          <w:insideH w:val="nil"/>
          <w:insideV w:val="nil"/>
        </w:tcBorders>
        <w:shd w:val="clear" w:color="auto" w:fill="CB338A" w:themeFill="accent3"/>
      </w:tcPr>
    </w:tblStylePr>
    <w:tblStylePr w:type="lastRow">
      <w:rPr>
        <w:b/>
        <w:bCs/>
      </w:rPr>
      <w:tblPr/>
      <w:tcPr>
        <w:tcBorders>
          <w:top w:val="double" w:sz="4" w:space="0" w:color="CB338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E7" w:themeFill="accent3" w:themeFillTint="33"/>
      </w:tcPr>
    </w:tblStylePr>
    <w:tblStylePr w:type="band1Horz">
      <w:tblPr/>
      <w:tcPr>
        <w:shd w:val="clear" w:color="auto" w:fill="F4D5E7" w:themeFill="accent3" w:themeFillTint="33"/>
      </w:tcPr>
    </w:tblStylePr>
  </w:style>
  <w:style w:type="table" w:styleId="GridTable1Light-Accent4">
    <w:name w:val="Grid Table 1 Light Accent 4"/>
    <w:basedOn w:val="TableNormal"/>
    <w:uiPriority w:val="46"/>
    <w:rsid w:val="00934D98"/>
    <w:pPr>
      <w:spacing w:after="0" w:line="240" w:lineRule="auto"/>
    </w:pPr>
    <w:tblPr>
      <w:tblStyleRowBandSize w:val="1"/>
      <w:tblStyleColBandSize w:val="1"/>
      <w:tblBorders>
        <w:top w:val="single" w:sz="4" w:space="0" w:color="D590E0" w:themeColor="accent4" w:themeTint="66"/>
        <w:left w:val="single" w:sz="4" w:space="0" w:color="D590E0" w:themeColor="accent4" w:themeTint="66"/>
        <w:bottom w:val="single" w:sz="4" w:space="0" w:color="D590E0" w:themeColor="accent4" w:themeTint="66"/>
        <w:right w:val="single" w:sz="4" w:space="0" w:color="D590E0" w:themeColor="accent4" w:themeTint="66"/>
        <w:insideH w:val="single" w:sz="4" w:space="0" w:color="D590E0" w:themeColor="accent4" w:themeTint="66"/>
        <w:insideV w:val="single" w:sz="4" w:space="0" w:color="D590E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159D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59D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BBCtablestyle">
    <w:name w:val="RBBC table style"/>
    <w:basedOn w:val="TableNormal"/>
    <w:uiPriority w:val="99"/>
    <w:rsid w:val="00856931"/>
    <w:pPr>
      <w:spacing w:after="0" w:line="240" w:lineRule="auto"/>
    </w:pPr>
    <w:rPr>
      <w:sz w:val="24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tblHeader/>
    </w:trPr>
    <w:tcPr>
      <w:tcMar>
        <w:top w:w="85" w:type="dxa"/>
        <w:left w:w="85" w:type="dxa"/>
        <w:bottom w:w="85" w:type="dxa"/>
        <w:right w:w="85" w:type="dxa"/>
      </w:tcMar>
      <w:vAlign w:val="center"/>
    </w:tcPr>
  </w:style>
  <w:style w:type="table" w:styleId="LightList">
    <w:name w:val="Light List"/>
    <w:basedOn w:val="TableNormal"/>
    <w:uiPriority w:val="61"/>
    <w:rsid w:val="00A6305B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dTable3">
    <w:name w:val="Grid Table 3"/>
    <w:basedOn w:val="TableNormal"/>
    <w:uiPriority w:val="48"/>
    <w:rsid w:val="003617A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umberedparagraphs">
    <w:name w:val="Numbered paragraphs"/>
    <w:basedOn w:val="ListParagraph"/>
    <w:next w:val="Normal"/>
    <w:rsid w:val="00EE7049"/>
    <w:pPr>
      <w:numPr>
        <w:numId w:val="1"/>
      </w:numPr>
    </w:pPr>
  </w:style>
  <w:style w:type="paragraph" w:customStyle="1" w:styleId="ParagraphRBBC">
    <w:name w:val="Paragraph RBBC"/>
    <w:basedOn w:val="Normal"/>
    <w:link w:val="ParagraphRBBCChar"/>
    <w:rsid w:val="00752689"/>
    <w:pPr>
      <w:spacing w:before="120" w:line="276" w:lineRule="auto"/>
    </w:pPr>
  </w:style>
  <w:style w:type="character" w:customStyle="1" w:styleId="ParagraphRBBCChar">
    <w:name w:val="Paragraph RBBC Char"/>
    <w:basedOn w:val="DefaultParagraphFont"/>
    <w:link w:val="ParagraphRBBC"/>
    <w:rsid w:val="00752689"/>
    <w:rPr>
      <w:rFonts w:ascii="Arial" w:eastAsiaTheme="minorHAnsi" w:hAnsi="Arial"/>
      <w:color w:val="000000" w:themeColor="text1"/>
      <w:sz w:val="24"/>
      <w:lang w:eastAsia="en-US"/>
    </w:rPr>
  </w:style>
  <w:style w:type="paragraph" w:customStyle="1" w:styleId="ParabulletsRBBC">
    <w:name w:val="Para bullets RBBC"/>
    <w:basedOn w:val="Heading4"/>
    <w:link w:val="ParabulletsRBBCChar"/>
    <w:rsid w:val="00752689"/>
    <w:pPr>
      <w:numPr>
        <w:numId w:val="4"/>
      </w:numPr>
      <w:spacing w:before="0" w:line="276" w:lineRule="auto"/>
      <w:ind w:left="357" w:hanging="357"/>
    </w:pPr>
    <w:rPr>
      <w:b w:val="0"/>
      <w:szCs w:val="22"/>
    </w:rPr>
  </w:style>
  <w:style w:type="character" w:customStyle="1" w:styleId="ParabulletsRBBCChar">
    <w:name w:val="Para bullets RBBC Char"/>
    <w:basedOn w:val="Heading4Char"/>
    <w:link w:val="ParabulletsRBBC"/>
    <w:rsid w:val="00752689"/>
    <w:rPr>
      <w:rFonts w:ascii="Arial" w:eastAsiaTheme="minorHAnsi" w:hAnsi="Arial"/>
      <w:b w:val="0"/>
      <w:color w:val="000000" w:themeColor="text1"/>
      <w:sz w:val="24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rsid w:val="00752689"/>
    <w:pPr>
      <w:spacing w:before="240" w:line="259" w:lineRule="auto"/>
      <w:outlineLvl w:val="9"/>
    </w:pPr>
    <w:rPr>
      <w:rFonts w:asciiTheme="majorHAnsi" w:hAnsiTheme="majorHAnsi" w:cstheme="majorBidi"/>
      <w:b w:val="0"/>
      <w:color w:val="00702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7526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5268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52689"/>
    <w:pPr>
      <w:spacing w:after="100"/>
      <w:ind w:left="480"/>
    </w:pPr>
  </w:style>
  <w:style w:type="paragraph" w:customStyle="1" w:styleId="ContentsRBBC">
    <w:name w:val="Contents RBBC"/>
    <w:basedOn w:val="TOC1"/>
    <w:link w:val="ContentsRBBCChar"/>
    <w:rsid w:val="003C5EA5"/>
    <w:pPr>
      <w:tabs>
        <w:tab w:val="right" w:leader="dot" w:pos="9912"/>
      </w:tabs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3C5EA5"/>
    <w:rPr>
      <w:rFonts w:ascii="Arial" w:eastAsiaTheme="minorHAnsi" w:hAnsi="Arial"/>
      <w:color w:val="000000" w:themeColor="text1"/>
      <w:sz w:val="24"/>
      <w:lang w:eastAsia="en-US"/>
    </w:rPr>
  </w:style>
  <w:style w:type="character" w:customStyle="1" w:styleId="ContentsRBBCChar">
    <w:name w:val="Contents RBBC Char"/>
    <w:basedOn w:val="TOC1Char"/>
    <w:link w:val="ContentsRBBC"/>
    <w:rsid w:val="003C5EA5"/>
    <w:rPr>
      <w:rFonts w:ascii="Arial" w:eastAsiaTheme="minorHAnsi" w:hAnsi="Arial"/>
      <w:noProof/>
      <w:color w:val="000000" w:themeColor="text1"/>
      <w:sz w:val="24"/>
      <w:lang w:eastAsia="en-US"/>
    </w:rPr>
  </w:style>
  <w:style w:type="paragraph" w:customStyle="1" w:styleId="ParaRBBC">
    <w:name w:val="Para RBBC"/>
    <w:basedOn w:val="Normal"/>
    <w:link w:val="ParaRBBCChar"/>
    <w:rsid w:val="003C5EA5"/>
    <w:pPr>
      <w:spacing w:before="120" w:line="276" w:lineRule="auto"/>
      <w:contextualSpacing w:val="0"/>
    </w:pPr>
    <w:rPr>
      <w:noProof/>
    </w:rPr>
  </w:style>
  <w:style w:type="character" w:customStyle="1" w:styleId="ParaRBBCChar">
    <w:name w:val="Para RBBC Char"/>
    <w:basedOn w:val="DefaultParagraphFont"/>
    <w:link w:val="ParaRBBC"/>
    <w:rsid w:val="003C5EA5"/>
    <w:rPr>
      <w:rFonts w:ascii="Arial" w:eastAsiaTheme="minorHAnsi" w:hAnsi="Arial"/>
      <w:noProof/>
      <w:color w:val="000000" w:themeColor="text1"/>
      <w:sz w:val="24"/>
      <w:lang w:eastAsia="en-US"/>
    </w:rPr>
  </w:style>
  <w:style w:type="paragraph" w:customStyle="1" w:styleId="AnnexRBBC">
    <w:name w:val="Annex RBBC"/>
    <w:basedOn w:val="ParaRBBC"/>
    <w:link w:val="AnnexRBBCChar"/>
    <w:rsid w:val="003C5EA5"/>
    <w:pPr>
      <w:numPr>
        <w:numId w:val="5"/>
      </w:numPr>
    </w:pPr>
  </w:style>
  <w:style w:type="character" w:customStyle="1" w:styleId="AnnexRBBCChar">
    <w:name w:val="Annex RBBC Char"/>
    <w:basedOn w:val="ParaRBBCChar"/>
    <w:link w:val="AnnexRBBC"/>
    <w:rsid w:val="003C5EA5"/>
    <w:rPr>
      <w:rFonts w:ascii="Arial" w:eastAsiaTheme="minorHAnsi" w:hAnsi="Arial"/>
      <w:noProof/>
      <w:color w:val="000000" w:themeColor="text1"/>
      <w:sz w:val="24"/>
      <w:lang w:eastAsia="en-US"/>
    </w:rPr>
  </w:style>
  <w:style w:type="paragraph" w:customStyle="1" w:styleId="Heading1RBBC">
    <w:name w:val="Heading 1 RBBC"/>
    <w:link w:val="Heading1RBBCChar"/>
    <w:qFormat/>
    <w:rsid w:val="007108F7"/>
    <w:pPr>
      <w:spacing w:before="120" w:after="240"/>
    </w:pPr>
    <w:rPr>
      <w:rFonts w:ascii="Calistoga" w:eastAsiaTheme="majorEastAsia" w:hAnsi="Calistoga"/>
      <w:color w:val="28285F" w:themeColor="text2"/>
      <w:sz w:val="44"/>
      <w:szCs w:val="72"/>
      <w:lang w:eastAsia="en-US"/>
    </w:rPr>
  </w:style>
  <w:style w:type="character" w:customStyle="1" w:styleId="Heading1RBBCChar">
    <w:name w:val="Heading 1 RBBC Char"/>
    <w:basedOn w:val="Heading1Char"/>
    <w:link w:val="Heading1RBBC"/>
    <w:rsid w:val="007108F7"/>
    <w:rPr>
      <w:rFonts w:ascii="Calistoga" w:eastAsiaTheme="majorEastAsia" w:hAnsi="Calistoga"/>
      <w:b w:val="0"/>
      <w:color w:val="28285F" w:themeColor="text2"/>
      <w:sz w:val="44"/>
      <w:szCs w:val="72"/>
      <w:lang w:eastAsia="en-US"/>
    </w:rPr>
  </w:style>
  <w:style w:type="paragraph" w:customStyle="1" w:styleId="TableofcontentsRBBC">
    <w:name w:val="Table of contents RBBC"/>
    <w:link w:val="TableofcontentsRBBCChar"/>
    <w:qFormat/>
    <w:rsid w:val="00040B5A"/>
    <w:pPr>
      <w:spacing w:before="240" w:after="120"/>
    </w:pPr>
    <w:rPr>
      <w:rFonts w:ascii="Arial" w:eastAsiaTheme="minorHAnsi" w:hAnsi="Arial"/>
      <w:noProof/>
      <w:color w:val="000000" w:themeColor="text1"/>
      <w:sz w:val="24"/>
      <w:lang w:eastAsia="en-US"/>
    </w:rPr>
  </w:style>
  <w:style w:type="character" w:customStyle="1" w:styleId="TableofcontentsRBBCChar">
    <w:name w:val="Table of contents RBBC Char"/>
    <w:basedOn w:val="ContentsRBBCChar"/>
    <w:link w:val="TableofcontentsRBBC"/>
    <w:rsid w:val="00040B5A"/>
    <w:rPr>
      <w:rFonts w:ascii="Arial" w:eastAsiaTheme="minorHAnsi" w:hAnsi="Arial"/>
      <w:noProof/>
      <w:color w:val="000000" w:themeColor="text1"/>
      <w:sz w:val="24"/>
      <w:lang w:eastAsia="en-US"/>
    </w:rPr>
  </w:style>
  <w:style w:type="paragraph" w:customStyle="1" w:styleId="Heading2RBBC">
    <w:name w:val="Heading 2 RBBC"/>
    <w:basedOn w:val="Heading2"/>
    <w:link w:val="Heading2RBBCChar"/>
    <w:qFormat/>
    <w:rsid w:val="00040B5A"/>
    <w:pPr>
      <w:spacing w:line="276" w:lineRule="auto"/>
    </w:pPr>
  </w:style>
  <w:style w:type="character" w:customStyle="1" w:styleId="Heading2RBBCChar">
    <w:name w:val="Heading 2 RBBC Char"/>
    <w:basedOn w:val="Heading2Char"/>
    <w:link w:val="Heading2RBBC"/>
    <w:rsid w:val="00040B5A"/>
    <w:rPr>
      <w:rFonts w:ascii="Arial" w:eastAsiaTheme="majorEastAsia" w:hAnsi="Arial" w:cs="Arial"/>
      <w:b/>
      <w:color w:val="009632" w:themeColor="accent1"/>
      <w:sz w:val="28"/>
      <w:szCs w:val="28"/>
      <w:lang w:eastAsia="en-US"/>
    </w:rPr>
  </w:style>
  <w:style w:type="paragraph" w:customStyle="1" w:styleId="Heading3RBBC">
    <w:name w:val="Heading 3 RBBC"/>
    <w:next w:val="ParagraphsRBBC"/>
    <w:link w:val="Heading3RBBCChar"/>
    <w:qFormat/>
    <w:rsid w:val="00040B5A"/>
    <w:pPr>
      <w:spacing w:after="120"/>
    </w:pPr>
    <w:rPr>
      <w:rFonts w:ascii="Arial" w:eastAsiaTheme="majorEastAsia" w:hAnsi="Arial" w:cs="Arial"/>
      <w:b/>
      <w:color w:val="0054A2" w:themeColor="accent5"/>
      <w:sz w:val="26"/>
      <w:szCs w:val="24"/>
      <w:lang w:eastAsia="en-US"/>
    </w:rPr>
  </w:style>
  <w:style w:type="character" w:customStyle="1" w:styleId="Heading3RBBCChar">
    <w:name w:val="Heading 3 RBBC Char"/>
    <w:basedOn w:val="Heading3Char"/>
    <w:link w:val="Heading3RBBC"/>
    <w:rsid w:val="00040B5A"/>
    <w:rPr>
      <w:rFonts w:ascii="Arial" w:eastAsiaTheme="majorEastAsia" w:hAnsi="Arial" w:cs="Arial"/>
      <w:b/>
      <w:color w:val="0054A2" w:themeColor="accent5"/>
      <w:sz w:val="26"/>
      <w:szCs w:val="24"/>
      <w:lang w:eastAsia="en-US"/>
    </w:rPr>
  </w:style>
  <w:style w:type="paragraph" w:customStyle="1" w:styleId="BulletedlistRBBC">
    <w:name w:val="Bulleted list RBBC"/>
    <w:link w:val="BulletedlistRBBCChar"/>
    <w:qFormat/>
    <w:rsid w:val="002C45F5"/>
    <w:pPr>
      <w:numPr>
        <w:numId w:val="6"/>
      </w:numPr>
      <w:spacing w:before="120" w:after="240"/>
    </w:pPr>
    <w:rPr>
      <w:rFonts w:ascii="Arial" w:eastAsia="Calibri" w:hAnsi="Arial" w:cs="Times New Roman"/>
      <w:color w:val="000000" w:themeColor="text1"/>
      <w:sz w:val="24"/>
      <w:lang w:eastAsia="en-US"/>
    </w:rPr>
  </w:style>
  <w:style w:type="character" w:customStyle="1" w:styleId="BulletedlistRBBCChar">
    <w:name w:val="Bulleted list RBBC Char"/>
    <w:basedOn w:val="ListParagraphChar"/>
    <w:link w:val="BulletedlistRBBC"/>
    <w:rsid w:val="002C45F5"/>
    <w:rPr>
      <w:rFonts w:ascii="Arial" w:eastAsia="Calibri" w:hAnsi="Arial" w:cs="Times New Roman"/>
      <w:color w:val="000000" w:themeColor="text1"/>
      <w:sz w:val="24"/>
      <w:lang w:eastAsia="en-US"/>
    </w:rPr>
  </w:style>
  <w:style w:type="paragraph" w:customStyle="1" w:styleId="BulletedparaRBBC">
    <w:name w:val="Bulleted para RBBC"/>
    <w:link w:val="BulletedparaRBBCChar"/>
    <w:rsid w:val="00040B5A"/>
    <w:pPr>
      <w:spacing w:before="120" w:after="240"/>
    </w:pPr>
    <w:rPr>
      <w:rFonts w:ascii="Arial" w:eastAsiaTheme="minorHAnsi" w:hAnsi="Arial"/>
      <w:color w:val="000000" w:themeColor="text1"/>
      <w:sz w:val="24"/>
      <w:lang w:eastAsia="en-US"/>
    </w:rPr>
  </w:style>
  <w:style w:type="character" w:customStyle="1" w:styleId="BulletedparaRBBCChar">
    <w:name w:val="Bulleted para RBBC Char"/>
    <w:basedOn w:val="ParabulletsRBBCChar"/>
    <w:link w:val="BulletedparaRBBC"/>
    <w:rsid w:val="00040B5A"/>
    <w:rPr>
      <w:rFonts w:ascii="Arial" w:eastAsiaTheme="minorHAnsi" w:hAnsi="Arial"/>
      <w:b w:val="0"/>
      <w:color w:val="000000" w:themeColor="text1"/>
      <w:sz w:val="24"/>
      <w:szCs w:val="26"/>
      <w:lang w:eastAsia="en-US"/>
    </w:rPr>
  </w:style>
  <w:style w:type="paragraph" w:customStyle="1" w:styleId="Heading4RBBC">
    <w:name w:val="Heading 4 RBBC"/>
    <w:next w:val="ParagraphsRBBC"/>
    <w:link w:val="Heading4RBBCChar"/>
    <w:qFormat/>
    <w:rsid w:val="00774B47"/>
    <w:pPr>
      <w:spacing w:before="120" w:after="0"/>
    </w:pPr>
    <w:rPr>
      <w:rFonts w:ascii="Arial" w:eastAsiaTheme="minorHAnsi" w:hAnsi="Arial"/>
      <w:b/>
      <w:color w:val="000000" w:themeColor="text1"/>
      <w:sz w:val="24"/>
      <w:szCs w:val="26"/>
      <w:lang w:eastAsia="en-US"/>
    </w:rPr>
  </w:style>
  <w:style w:type="character" w:customStyle="1" w:styleId="Heading4RBBCChar">
    <w:name w:val="Heading 4 RBBC Char"/>
    <w:basedOn w:val="Heading4Char"/>
    <w:link w:val="Heading4RBBC"/>
    <w:rsid w:val="00774B47"/>
    <w:rPr>
      <w:rFonts w:ascii="Arial" w:eastAsiaTheme="minorHAnsi" w:hAnsi="Arial"/>
      <w:b/>
      <w:color w:val="000000" w:themeColor="text1"/>
      <w:sz w:val="24"/>
      <w:szCs w:val="26"/>
      <w:lang w:eastAsia="en-US"/>
    </w:rPr>
  </w:style>
  <w:style w:type="paragraph" w:customStyle="1" w:styleId="QuoteRBBC">
    <w:name w:val="Quote RBBC"/>
    <w:basedOn w:val="NoSpacing"/>
    <w:link w:val="QuoteRBBCChar"/>
    <w:qFormat/>
    <w:rsid w:val="00040B5A"/>
    <w:pPr>
      <w:spacing w:before="120" w:after="240" w:line="276" w:lineRule="auto"/>
    </w:pPr>
  </w:style>
  <w:style w:type="character" w:customStyle="1" w:styleId="QuoteRBBCChar">
    <w:name w:val="Quote RBBC Char"/>
    <w:basedOn w:val="QuoteChar"/>
    <w:link w:val="QuoteRBBC"/>
    <w:rsid w:val="00040B5A"/>
    <w:rPr>
      <w:rFonts w:ascii="Arial" w:eastAsiaTheme="minorHAnsi" w:hAnsi="Arial" w:cs="Arial"/>
      <w:i w:val="0"/>
      <w:iCs w:val="0"/>
      <w:color w:val="000000" w:themeColor="text1"/>
      <w:sz w:val="24"/>
      <w:szCs w:val="24"/>
      <w:lang w:eastAsia="en-US"/>
    </w:rPr>
  </w:style>
  <w:style w:type="paragraph" w:customStyle="1" w:styleId="AnnexesRBBC">
    <w:name w:val="Annexes RBBC"/>
    <w:link w:val="AnnexesRBBCChar"/>
    <w:qFormat/>
    <w:rsid w:val="00040B5A"/>
    <w:pPr>
      <w:spacing w:before="120" w:after="240"/>
    </w:pPr>
    <w:rPr>
      <w:rFonts w:ascii="Arial" w:eastAsiaTheme="minorHAnsi" w:hAnsi="Arial"/>
      <w:noProof/>
      <w:color w:val="000000" w:themeColor="text1"/>
      <w:sz w:val="24"/>
      <w:lang w:eastAsia="en-US"/>
    </w:rPr>
  </w:style>
  <w:style w:type="character" w:customStyle="1" w:styleId="AnnexesRBBCChar">
    <w:name w:val="Annexes RBBC Char"/>
    <w:basedOn w:val="AnnexRBBCChar"/>
    <w:link w:val="AnnexesRBBC"/>
    <w:rsid w:val="00040B5A"/>
    <w:rPr>
      <w:rFonts w:ascii="Arial" w:eastAsiaTheme="minorHAnsi" w:hAnsi="Arial"/>
      <w:noProof/>
      <w:color w:val="000000" w:themeColor="text1"/>
      <w:sz w:val="24"/>
      <w:lang w:eastAsia="en-US"/>
    </w:rPr>
  </w:style>
  <w:style w:type="paragraph" w:customStyle="1" w:styleId="ParagraphsRBBC">
    <w:name w:val="Paragraphs RBBC"/>
    <w:link w:val="ParagraphsRBBCChar"/>
    <w:qFormat/>
    <w:rsid w:val="00040B5A"/>
    <w:pPr>
      <w:spacing w:before="120" w:after="240"/>
    </w:pPr>
    <w:rPr>
      <w:rFonts w:ascii="Arial" w:eastAsiaTheme="minorHAnsi" w:hAnsi="Arial"/>
      <w:noProof/>
      <w:color w:val="000000" w:themeColor="text1"/>
      <w:sz w:val="24"/>
      <w:lang w:eastAsia="en-US"/>
    </w:rPr>
  </w:style>
  <w:style w:type="character" w:customStyle="1" w:styleId="ParagraphsRBBCChar">
    <w:name w:val="Paragraphs RBBC Char"/>
    <w:basedOn w:val="ParaRBBCChar"/>
    <w:link w:val="ParagraphsRBBC"/>
    <w:rsid w:val="00040B5A"/>
    <w:rPr>
      <w:rFonts w:ascii="Arial" w:eastAsiaTheme="minorHAnsi" w:hAnsi="Arial"/>
      <w:noProof/>
      <w:color w:val="000000" w:themeColor="text1"/>
      <w:sz w:val="24"/>
      <w:lang w:eastAsia="en-US"/>
    </w:rPr>
  </w:style>
  <w:style w:type="paragraph" w:customStyle="1" w:styleId="Numberedlist">
    <w:name w:val="Numbered list"/>
    <w:basedOn w:val="BulletedlistRBBC"/>
    <w:link w:val="NumberedlistChar"/>
    <w:qFormat/>
    <w:rsid w:val="00EC141F"/>
    <w:pPr>
      <w:numPr>
        <w:numId w:val="7"/>
      </w:numPr>
    </w:pPr>
  </w:style>
  <w:style w:type="character" w:customStyle="1" w:styleId="NumberedlistChar">
    <w:name w:val="Numbered list Char"/>
    <w:basedOn w:val="BulletedlistRBBCChar"/>
    <w:link w:val="Numberedlist"/>
    <w:rsid w:val="00EC141F"/>
    <w:rPr>
      <w:rFonts w:ascii="Arial" w:eastAsia="Calibri" w:hAnsi="Arial" w:cs="Times New Roman"/>
      <w:color w:val="000000" w:themeColor="text1"/>
      <w:sz w:val="24"/>
      <w:lang w:eastAsia="en-US"/>
    </w:rPr>
  </w:style>
  <w:style w:type="paragraph" w:customStyle="1" w:styleId="Indentedquote">
    <w:name w:val="Indented quote"/>
    <w:basedOn w:val="ParagraphsRBBC"/>
    <w:link w:val="IndentedquoteChar"/>
    <w:qFormat/>
    <w:rsid w:val="00EC141F"/>
    <w:pPr>
      <w:ind w:left="357"/>
    </w:pPr>
  </w:style>
  <w:style w:type="character" w:customStyle="1" w:styleId="IndentedquoteChar">
    <w:name w:val="Indented quote Char"/>
    <w:basedOn w:val="ParagraphsRBBCChar"/>
    <w:link w:val="Indentedquote"/>
    <w:rsid w:val="00EC141F"/>
    <w:rPr>
      <w:rFonts w:ascii="Arial" w:eastAsiaTheme="minorHAnsi" w:hAnsi="Arial"/>
      <w:noProof/>
      <w:color w:val="000000" w:themeColor="text1"/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1336D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paragraph" w:styleId="Revision">
    <w:name w:val="Revision"/>
    <w:hidden/>
    <w:uiPriority w:val="99"/>
    <w:semiHidden/>
    <w:rsid w:val="00181561"/>
    <w:pPr>
      <w:spacing w:after="0" w:line="240" w:lineRule="auto"/>
    </w:pPr>
    <w:rPr>
      <w:rFonts w:ascii="Arial" w:eastAsiaTheme="minorHAnsi" w:hAnsi="Arial"/>
      <w:color w:val="000000" w:themeColor="text1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3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4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35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21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33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890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eneration@reigate-banstead.gov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generation@reigate-banstead.gov.uk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ighemm\Downloads\RBBC_2024_report_template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3396413AE46D98A3C2F822D1D4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EEA8D-A25B-4B5B-AF0B-E4AE7B40CC6C}"/>
      </w:docPartPr>
      <w:docPartBody>
        <w:p w:rsidR="00B0684B" w:rsidRDefault="001920C6" w:rsidP="001920C6">
          <w:pPr>
            <w:pStyle w:val="9EC3396413AE46D98A3C2F822D1D40D4"/>
          </w:pPr>
          <w:r w:rsidRPr="00C140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ga">
    <w:panose1 w:val="00000000000000000000"/>
    <w:charset w:val="00"/>
    <w:family w:val="auto"/>
    <w:pitch w:val="variable"/>
    <w:sig w:usb0="A00000FF" w:usb1="50002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C6"/>
    <w:rsid w:val="0005456D"/>
    <w:rsid w:val="000C4BD6"/>
    <w:rsid w:val="001920C6"/>
    <w:rsid w:val="00202FAF"/>
    <w:rsid w:val="002D0D68"/>
    <w:rsid w:val="00315EE6"/>
    <w:rsid w:val="00447538"/>
    <w:rsid w:val="004C705B"/>
    <w:rsid w:val="00547427"/>
    <w:rsid w:val="0091347E"/>
    <w:rsid w:val="009C1633"/>
    <w:rsid w:val="00B0684B"/>
    <w:rsid w:val="00C252FC"/>
    <w:rsid w:val="00C968B0"/>
    <w:rsid w:val="00DE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05B"/>
    <w:rPr>
      <w:color w:val="808080"/>
    </w:rPr>
  </w:style>
  <w:style w:type="paragraph" w:customStyle="1" w:styleId="9EC3396413AE46D98A3C2F822D1D40D4">
    <w:name w:val="9EC3396413AE46D98A3C2F822D1D40D4"/>
    <w:rsid w:val="001920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8285F"/>
      </a:dk2>
      <a:lt2>
        <a:srgbClr val="FFFFFF"/>
      </a:lt2>
      <a:accent1>
        <a:srgbClr val="009632"/>
      </a:accent1>
      <a:accent2>
        <a:srgbClr val="00A5AB"/>
      </a:accent2>
      <a:accent3>
        <a:srgbClr val="CB338A"/>
      </a:accent3>
      <a:accent4>
        <a:srgbClr val="70227C"/>
      </a:accent4>
      <a:accent5>
        <a:srgbClr val="0054A2"/>
      </a:accent5>
      <a:accent6>
        <a:srgbClr val="E4650D"/>
      </a:accent6>
      <a:hlink>
        <a:srgbClr val="166BF3"/>
      </a:hlink>
      <a:folHlink>
        <a:srgbClr val="70227C"/>
      </a:folHlink>
    </a:clrScheme>
    <a:fontScheme name="RBBC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CD228-4A2A-43C1-939E-E89405AE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RBBC_2024_report_template (2).dotx</Template>
  <TotalTime>2</TotalTime>
  <Pages>5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Westvale Park Neighbourhood Hall Operator: Expression of Interest Questionnaire</vt:lpstr>
    </vt:vector>
  </TitlesOfParts>
  <Company>TWBC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Westvale Park Neighbourhood Hall Operator: Expression of Interest Questionnaire</dc:title>
  <dc:subject/>
  <dc:creator>wrighemm</dc:creator>
  <cp:keywords/>
  <dc:description/>
  <cp:lastModifiedBy>Emma Wright</cp:lastModifiedBy>
  <cp:revision>4</cp:revision>
  <cp:lastPrinted>2015-02-12T12:05:00Z</cp:lastPrinted>
  <dcterms:created xsi:type="dcterms:W3CDTF">2025-01-23T16:56:00Z</dcterms:created>
  <dcterms:modified xsi:type="dcterms:W3CDTF">2025-01-31T13:38:00Z</dcterms:modified>
</cp:coreProperties>
</file>